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E328" w14:textId="77777777" w:rsidR="008D28E5" w:rsidRDefault="00551E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1EA8A" wp14:editId="4A20458C">
                <wp:simplePos x="0" y="0"/>
                <wp:positionH relativeFrom="column">
                  <wp:posOffset>1335405</wp:posOffset>
                </wp:positionH>
                <wp:positionV relativeFrom="paragraph">
                  <wp:posOffset>-455294</wp:posOffset>
                </wp:positionV>
                <wp:extent cx="5275580" cy="1543050"/>
                <wp:effectExtent l="0" t="0" r="127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0FA05" w14:textId="0534FBFC" w:rsidR="008D28E5" w:rsidRDefault="008D28E5" w:rsidP="008D28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979E0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A451CC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784099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0979E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West Coast Brush Manufacturers Association</w:t>
                            </w:r>
                          </w:p>
                          <w:p w14:paraId="23A00E6C" w14:textId="4614971A" w:rsidR="00903635" w:rsidRDefault="00903635" w:rsidP="008D28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Mauna Lani, Auberge Resorts Collection</w:t>
                            </w:r>
                          </w:p>
                          <w:p w14:paraId="56FC876F" w14:textId="33D323E3" w:rsidR="00903635" w:rsidRDefault="00903635" w:rsidP="008D28E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October 19, 2025 – October 23, 2025</w:t>
                            </w:r>
                          </w:p>
                          <w:p w14:paraId="469C6FEC" w14:textId="19B93FF3" w:rsidR="008D28E5" w:rsidRPr="00584D17" w:rsidRDefault="00584D17" w:rsidP="00584D17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84D17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Room Reservation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EA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15pt;margin-top:-35.85pt;width:415.4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" stroked="f">
                <v:textbox>
                  <w:txbxContent>
                    <w:p w14:paraId="5380FA05" w14:textId="0534FBFC" w:rsidR="008D28E5" w:rsidRDefault="008D28E5" w:rsidP="008D28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979E0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A451CC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784099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0979E0">
                        <w:rPr>
                          <w:b/>
                          <w:sz w:val="32"/>
                          <w:szCs w:val="32"/>
                        </w:rPr>
                        <w:t xml:space="preserve"> West Coast Brush Manufacturers Association</w:t>
                      </w:r>
                    </w:p>
                    <w:p w14:paraId="23A00E6C" w14:textId="4614971A" w:rsidR="00903635" w:rsidRDefault="00903635" w:rsidP="008D28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The Mauna Lani, Auberge Resorts Collection</w:t>
                      </w:r>
                    </w:p>
                    <w:p w14:paraId="56FC876F" w14:textId="33D323E3" w:rsidR="00903635" w:rsidRDefault="00903635" w:rsidP="008D28E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October 19, 2025 – October 23, 2025</w:t>
                      </w:r>
                    </w:p>
                    <w:p w14:paraId="469C6FEC" w14:textId="19B93FF3" w:rsidR="008D28E5" w:rsidRPr="00584D17" w:rsidRDefault="00584D17" w:rsidP="00584D17">
                      <w:pPr>
                        <w:jc w:val="center"/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584D17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Room Reservation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76FBE1" wp14:editId="76B99883">
                <wp:simplePos x="0" y="0"/>
                <wp:positionH relativeFrom="column">
                  <wp:posOffset>-254000</wp:posOffset>
                </wp:positionH>
                <wp:positionV relativeFrom="paragraph">
                  <wp:posOffset>-426720</wp:posOffset>
                </wp:positionV>
                <wp:extent cx="1643380" cy="1145540"/>
                <wp:effectExtent l="1270" t="0" r="317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D7DA9" w14:textId="322C1C5D" w:rsidR="00181E74" w:rsidRDefault="009036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48F7A5" wp14:editId="265528F5">
                                  <wp:extent cx="1790170" cy="1266825"/>
                                  <wp:effectExtent l="0" t="0" r="635" b="0"/>
                                  <wp:docPr id="2" name="Picture 1" descr="A group of people on surfboards in a body of wa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group of people on surfboards in a body of water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5943" cy="1277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FBE1" id="Text Box 17" o:spid="_x0000_s1027" type="#_x0000_t202" style="position:absolute;margin-left:-20pt;margin-top:-33.6pt;width:129.4pt;height:9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" stroked="f">
                <v:textbox>
                  <w:txbxContent>
                    <w:p w14:paraId="635D7DA9" w14:textId="322C1C5D" w:rsidR="00181E74" w:rsidRDefault="00903635">
                      <w:r>
                        <w:rPr>
                          <w:noProof/>
                        </w:rPr>
                        <w:drawing>
                          <wp:inline distT="0" distB="0" distL="0" distR="0" wp14:anchorId="6148F7A5" wp14:editId="265528F5">
                            <wp:extent cx="1790170" cy="1266825"/>
                            <wp:effectExtent l="0" t="0" r="635" b="0"/>
                            <wp:docPr id="2" name="Picture 1" descr="A group of people on surfboards in a body of wa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group of people on surfboards in a body of water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5943" cy="1277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9838D2" w14:textId="77777777" w:rsidR="008D28E5" w:rsidRDefault="008D28E5"/>
    <w:tbl>
      <w:tblPr>
        <w:tblStyle w:val="LayoutTable"/>
        <w:tblW w:w="15942" w:type="pct"/>
        <w:tblInd w:w="-2610" w:type="dxa"/>
        <w:tblLook w:val="04A0" w:firstRow="1" w:lastRow="0" w:firstColumn="1" w:lastColumn="0" w:noHBand="0" w:noVBand="1"/>
      </w:tblPr>
      <w:tblGrid>
        <w:gridCol w:w="271"/>
        <w:gridCol w:w="165"/>
        <w:gridCol w:w="469"/>
        <w:gridCol w:w="1616"/>
        <w:gridCol w:w="10125"/>
        <w:gridCol w:w="463"/>
        <w:gridCol w:w="3859"/>
        <w:gridCol w:w="6"/>
        <w:gridCol w:w="6"/>
        <w:gridCol w:w="3409"/>
        <w:gridCol w:w="4575"/>
        <w:gridCol w:w="4188"/>
        <w:gridCol w:w="2528"/>
      </w:tblGrid>
      <w:tr w:rsidR="00DE7433" w14:paraId="1407A5EB" w14:textId="77777777" w:rsidTr="005C570F">
        <w:trPr>
          <w:gridBefore w:val="1"/>
          <w:gridAfter w:val="1"/>
          <w:wBefore w:w="43" w:type="pct"/>
          <w:wAfter w:w="399" w:type="pct"/>
          <w:cantSplit/>
          <w:trHeight w:val="2484"/>
        </w:trPr>
        <w:tc>
          <w:tcPr>
            <w:tcW w:w="26" w:type="pct"/>
            <w:shd w:val="clear" w:color="auto" w:fill="467EB2" w:themeFill="accent1"/>
          </w:tcPr>
          <w:p w14:paraId="75C8967E" w14:textId="77777777" w:rsidR="00DE7433" w:rsidRDefault="00DE7433"/>
        </w:tc>
        <w:tc>
          <w:tcPr>
            <w:tcW w:w="329" w:type="pct"/>
            <w:gridSpan w:val="2"/>
          </w:tcPr>
          <w:p w14:paraId="2B42678C" w14:textId="6D65B387" w:rsidR="00DE7433" w:rsidRDefault="00DE7433"/>
        </w:tc>
        <w:tc>
          <w:tcPr>
            <w:tcW w:w="1671" w:type="pct"/>
            <w:gridSpan w:val="2"/>
          </w:tcPr>
          <w:p w14:paraId="2D8B1E6F" w14:textId="77777777" w:rsidR="00181E74" w:rsidRDefault="00936CED">
            <w:r>
              <w:br/>
            </w:r>
          </w:p>
          <w:p w14:paraId="4D1B411F" w14:textId="77777777" w:rsidR="00936CED" w:rsidRDefault="00936CED"/>
          <w:p w14:paraId="299E0FF7" w14:textId="77777777" w:rsidR="00936CED" w:rsidRDefault="00936CED"/>
          <w:p w14:paraId="2FD73812" w14:textId="77777777" w:rsidR="00936CED" w:rsidRDefault="00936CED"/>
          <w:tbl>
            <w:tblPr>
              <w:tblStyle w:val="FormTable"/>
              <w:tblW w:w="10551" w:type="dxa"/>
              <w:tblLook w:val="04A0" w:firstRow="1" w:lastRow="0" w:firstColumn="1" w:lastColumn="0" w:noHBand="0" w:noVBand="1"/>
            </w:tblPr>
            <w:tblGrid>
              <w:gridCol w:w="10551"/>
            </w:tblGrid>
            <w:tr w:rsidR="00DE7433" w14:paraId="775B5742" w14:textId="77777777" w:rsidTr="005C57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2"/>
              </w:trPr>
              <w:tc>
                <w:tcPr>
                  <w:tcW w:w="5000" w:type="pct"/>
                </w:tcPr>
                <w:p w14:paraId="0B682BFE" w14:textId="77777777" w:rsidR="005C570F" w:rsidRDefault="005C570F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</w:p>
                <w:p w14:paraId="795137AF" w14:textId="77777777" w:rsidR="005C570F" w:rsidRDefault="005C570F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</w:p>
                <w:p w14:paraId="1FD8DBEF" w14:textId="366C71A9" w:rsidR="00E94836" w:rsidRDefault="00E94836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>G</w:t>
                  </w:r>
                  <w:r w:rsidRPr="00F7301A">
                    <w:t>uest</w:t>
                  </w:r>
                  <w:r w:rsidR="00584D17">
                    <w:t>s</w:t>
                  </w:r>
                  <w:r w:rsidRPr="00F7301A">
                    <w:t xml:space="preserve"> </w:t>
                  </w:r>
                  <w:r>
                    <w:t>N</w:t>
                  </w:r>
                  <w:r w:rsidRPr="00F7301A">
                    <w:t>ame</w:t>
                  </w:r>
                  <w:r w:rsidR="00584D17">
                    <w:t>s:</w:t>
                  </w:r>
                  <w:r>
                    <w:t xml:space="preserve">  _____________</w:t>
                  </w:r>
                  <w:r w:rsidR="00584D17">
                    <w:t>___</w:t>
                  </w:r>
                  <w:r>
                    <w:t>___________</w:t>
                  </w:r>
                  <w:r w:rsidR="00584D17">
                    <w:t>_____</w:t>
                  </w:r>
                  <w:r>
                    <w:t>_____</w:t>
                  </w:r>
                  <w:r w:rsidR="00584D17">
                    <w:t>______</w:t>
                  </w:r>
                  <w:r>
                    <w:t>_____</w:t>
                  </w:r>
                </w:p>
                <w:p w14:paraId="3F776AA6" w14:textId="77777777" w:rsidR="00E94836" w:rsidRDefault="00E94836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</w:p>
                <w:p w14:paraId="1BF95053" w14:textId="2E00F729" w:rsidR="00E94836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>Address:            ___________________________________________________________________________________</w:t>
                  </w:r>
                </w:p>
                <w:p w14:paraId="4A414AE2" w14:textId="0239227F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 xml:space="preserve">                           Street address                                                 City                               State             zip code</w:t>
                  </w:r>
                </w:p>
                <w:p w14:paraId="5EBE0B8A" w14:textId="77777777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</w:p>
                <w:p w14:paraId="7ED203F4" w14:textId="20394E43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>Email:                  ________________________________________</w:t>
                  </w:r>
                </w:p>
                <w:p w14:paraId="353976F4" w14:textId="77777777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</w:p>
                <w:p w14:paraId="05B2CFBD" w14:textId="7EDAF48C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>Phone:                 __________________________</w:t>
                  </w:r>
                </w:p>
                <w:p w14:paraId="52FF7D55" w14:textId="77777777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</w:p>
                <w:p w14:paraId="2008EB10" w14:textId="495FB93C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 xml:space="preserve">Arrival Date:        __________________________    </w:t>
                  </w:r>
                </w:p>
                <w:p w14:paraId="3F19FCEF" w14:textId="77777777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</w:p>
                <w:p w14:paraId="4BE4EFAA" w14:textId="112E7A64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>Departure Date: __________________________</w:t>
                  </w:r>
                </w:p>
                <w:p w14:paraId="65A9C85C" w14:textId="77777777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</w:p>
                <w:p w14:paraId="4C7E88E8" w14:textId="68665B39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>Bed type (king, 2 queens):  ________________________________</w:t>
                  </w:r>
                </w:p>
                <w:p w14:paraId="78E52569" w14:textId="77777777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</w:p>
                <w:p w14:paraId="6B31E690" w14:textId="31CCCC47" w:rsidR="00584D17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>Credit Card:         ______________________________________        __________________     ________</w:t>
                  </w:r>
                </w:p>
                <w:p w14:paraId="53AF7274" w14:textId="61559BC7" w:rsidR="00E94836" w:rsidRPr="00F7301A" w:rsidRDefault="00584D17" w:rsidP="00E948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  <w:tab w:val="left" w:pos="720"/>
                    </w:tabs>
                    <w:jc w:val="both"/>
                  </w:pPr>
                  <w:r>
                    <w:t xml:space="preserve">                               Number                                                               expiration date          CCV</w:t>
                  </w:r>
                </w:p>
                <w:p w14:paraId="6E8ECCFF" w14:textId="4DCC1546" w:rsidR="00DE7433" w:rsidRPr="001C49D8" w:rsidRDefault="00DE743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E7433" w14:paraId="7E090169" w14:textId="77777777" w:rsidTr="005C570F">
              <w:trPr>
                <w:trHeight w:val="595"/>
              </w:trPr>
              <w:tc>
                <w:tcPr>
                  <w:tcW w:w="5000" w:type="pct"/>
                </w:tcPr>
                <w:p w14:paraId="645A7A0C" w14:textId="2958EE01" w:rsidR="00916488" w:rsidRPr="00C425F6" w:rsidRDefault="00916488" w:rsidP="00C425F6">
                  <w:pPr>
                    <w:tabs>
                      <w:tab w:val="left" w:pos="2778"/>
                    </w:tabs>
                    <w:rPr>
                      <w:rFonts w:cs="Tahoma"/>
                      <w:sz w:val="24"/>
                      <w:szCs w:val="24"/>
                    </w:rPr>
                  </w:pPr>
                </w:p>
              </w:tc>
            </w:tr>
          </w:tbl>
          <w:p w14:paraId="3A881E4B" w14:textId="77777777" w:rsidR="00DE7433" w:rsidRDefault="00DE7433"/>
        </w:tc>
        <w:tc>
          <w:tcPr>
            <w:tcW w:w="1149" w:type="pct"/>
            <w:gridSpan w:val="4"/>
          </w:tcPr>
          <w:p w14:paraId="12FEF48C" w14:textId="77777777" w:rsidR="00DE7433" w:rsidRDefault="00DE7433" w:rsidP="00916488">
            <w:pPr>
              <w:tabs>
                <w:tab w:val="left" w:pos="7410"/>
              </w:tabs>
              <w:ind w:left="2638" w:right="-2248"/>
            </w:pPr>
          </w:p>
        </w:tc>
        <w:tc>
          <w:tcPr>
            <w:tcW w:w="722" w:type="pct"/>
            <w:shd w:val="clear" w:color="auto" w:fill="467EB2" w:themeFill="accent1"/>
          </w:tcPr>
          <w:p w14:paraId="59F85568" w14:textId="77777777" w:rsidR="00DE7433" w:rsidRDefault="00DE7433"/>
        </w:tc>
        <w:tc>
          <w:tcPr>
            <w:tcW w:w="661" w:type="pct"/>
          </w:tcPr>
          <w:p w14:paraId="26F1599D" w14:textId="77777777" w:rsidR="00DE7433" w:rsidRDefault="00DE7433"/>
        </w:tc>
      </w:tr>
      <w:tr w:rsidR="00916488" w14:paraId="4CA0E1A9" w14:textId="77777777" w:rsidTr="005C570F">
        <w:trPr>
          <w:gridBefore w:val="1"/>
          <w:wBefore w:w="43" w:type="pct"/>
          <w:cantSplit/>
          <w:trHeight w:val="207"/>
        </w:trPr>
        <w:tc>
          <w:tcPr>
            <w:tcW w:w="26" w:type="pct"/>
            <w:shd w:val="clear" w:color="auto" w:fill="auto"/>
          </w:tcPr>
          <w:p w14:paraId="0474DF99" w14:textId="77777777" w:rsidR="00DE7433" w:rsidRDefault="00DE7433">
            <w:pPr>
              <w:spacing w:after="180" w:line="288" w:lineRule="auto"/>
            </w:pPr>
          </w:p>
        </w:tc>
        <w:tc>
          <w:tcPr>
            <w:tcW w:w="329" w:type="pct"/>
            <w:gridSpan w:val="2"/>
            <w:shd w:val="clear" w:color="auto" w:fill="auto"/>
          </w:tcPr>
          <w:p w14:paraId="12B29F0A" w14:textId="77777777" w:rsidR="00DE7433" w:rsidRDefault="00DE7433">
            <w:pPr>
              <w:spacing w:after="180" w:line="288" w:lineRule="auto"/>
            </w:pPr>
          </w:p>
        </w:tc>
        <w:tc>
          <w:tcPr>
            <w:tcW w:w="1671" w:type="pct"/>
            <w:gridSpan w:val="2"/>
            <w:shd w:val="clear" w:color="auto" w:fill="auto"/>
          </w:tcPr>
          <w:p w14:paraId="3CF9B8FA" w14:textId="77777777" w:rsidR="002F7CF9" w:rsidRDefault="002F7CF9" w:rsidP="00212FC6">
            <w:pPr>
              <w:spacing w:after="180" w:line="288" w:lineRule="auto"/>
            </w:pPr>
          </w:p>
        </w:tc>
        <w:tc>
          <w:tcPr>
            <w:tcW w:w="1149" w:type="pct"/>
            <w:gridSpan w:val="4"/>
            <w:shd w:val="clear" w:color="auto" w:fill="auto"/>
          </w:tcPr>
          <w:p w14:paraId="533A2A4F" w14:textId="77777777" w:rsidR="00DE7433" w:rsidRDefault="00DE7433">
            <w:pPr>
              <w:spacing w:after="180" w:line="288" w:lineRule="auto"/>
            </w:pPr>
          </w:p>
        </w:tc>
        <w:tc>
          <w:tcPr>
            <w:tcW w:w="722" w:type="pct"/>
            <w:shd w:val="clear" w:color="auto" w:fill="auto"/>
          </w:tcPr>
          <w:p w14:paraId="7975EA38" w14:textId="77777777" w:rsidR="00DE7433" w:rsidRDefault="00DE7433">
            <w:pPr>
              <w:spacing w:after="180" w:line="288" w:lineRule="auto"/>
            </w:pPr>
          </w:p>
        </w:tc>
        <w:tc>
          <w:tcPr>
            <w:tcW w:w="661" w:type="pct"/>
            <w:shd w:val="clear" w:color="auto" w:fill="auto"/>
          </w:tcPr>
          <w:p w14:paraId="3BA75829" w14:textId="77777777" w:rsidR="00DE7433" w:rsidRDefault="00DE7433">
            <w:pPr>
              <w:spacing w:after="180" w:line="288" w:lineRule="auto"/>
            </w:pPr>
          </w:p>
        </w:tc>
        <w:tc>
          <w:tcPr>
            <w:tcW w:w="399" w:type="pct"/>
          </w:tcPr>
          <w:p w14:paraId="1DEDF370" w14:textId="77777777" w:rsidR="00DE7433" w:rsidRDefault="00DE7433">
            <w:pPr>
              <w:spacing w:after="180" w:line="288" w:lineRule="auto"/>
            </w:pPr>
          </w:p>
        </w:tc>
      </w:tr>
      <w:tr w:rsidR="00916488" w14:paraId="7F9BBA05" w14:textId="77777777" w:rsidTr="005C570F">
        <w:trPr>
          <w:gridBefore w:val="1"/>
          <w:wBefore w:w="43" w:type="pct"/>
          <w:cantSplit/>
          <w:trHeight w:val="906"/>
        </w:trPr>
        <w:tc>
          <w:tcPr>
            <w:tcW w:w="26" w:type="pct"/>
            <w:shd w:val="clear" w:color="auto" w:fill="467EB2" w:themeFill="accent1"/>
          </w:tcPr>
          <w:p w14:paraId="52FDDF4B" w14:textId="77777777" w:rsidR="00DE7433" w:rsidRDefault="00DE7433">
            <w:pPr>
              <w:spacing w:after="180" w:line="288" w:lineRule="auto"/>
            </w:pPr>
          </w:p>
        </w:tc>
        <w:tc>
          <w:tcPr>
            <w:tcW w:w="329" w:type="pct"/>
            <w:gridSpan w:val="2"/>
          </w:tcPr>
          <w:p w14:paraId="706C2459" w14:textId="2D46A334" w:rsidR="00DE7433" w:rsidRDefault="00DE7433">
            <w:pPr>
              <w:spacing w:after="180" w:line="288" w:lineRule="auto"/>
            </w:pPr>
          </w:p>
        </w:tc>
        <w:tc>
          <w:tcPr>
            <w:tcW w:w="1671" w:type="pct"/>
            <w:gridSpan w:val="2"/>
          </w:tcPr>
          <w:p w14:paraId="34A7C3E8" w14:textId="77777777" w:rsidR="00DE7433" w:rsidRDefault="00DE7433">
            <w:pPr>
              <w:spacing w:after="180" w:line="288" w:lineRule="auto"/>
            </w:pPr>
          </w:p>
        </w:tc>
        <w:tc>
          <w:tcPr>
            <w:tcW w:w="1149" w:type="pct"/>
            <w:gridSpan w:val="4"/>
          </w:tcPr>
          <w:p w14:paraId="23135BF2" w14:textId="77777777" w:rsidR="00DE7433" w:rsidRDefault="00DE7433">
            <w:pPr>
              <w:spacing w:after="180" w:line="288" w:lineRule="auto"/>
            </w:pPr>
          </w:p>
        </w:tc>
        <w:tc>
          <w:tcPr>
            <w:tcW w:w="722" w:type="pct"/>
            <w:shd w:val="clear" w:color="auto" w:fill="467EB2" w:themeFill="accent1"/>
          </w:tcPr>
          <w:p w14:paraId="38BB2363" w14:textId="77777777" w:rsidR="00DE7433" w:rsidRDefault="00DE7433">
            <w:pPr>
              <w:spacing w:after="180" w:line="288" w:lineRule="auto"/>
            </w:pPr>
          </w:p>
        </w:tc>
        <w:tc>
          <w:tcPr>
            <w:tcW w:w="661" w:type="pct"/>
          </w:tcPr>
          <w:p w14:paraId="7E4969F3" w14:textId="77777777" w:rsidR="00DE7433" w:rsidRDefault="00DE7433">
            <w:pPr>
              <w:spacing w:after="180" w:line="288" w:lineRule="auto"/>
            </w:pPr>
          </w:p>
        </w:tc>
        <w:tc>
          <w:tcPr>
            <w:tcW w:w="399" w:type="pct"/>
            <w:shd w:val="clear" w:color="auto" w:fill="auto"/>
          </w:tcPr>
          <w:p w14:paraId="61727913" w14:textId="77777777" w:rsidR="00DE7433" w:rsidRDefault="00DE7433">
            <w:pPr>
              <w:spacing w:after="180" w:line="288" w:lineRule="auto"/>
            </w:pPr>
          </w:p>
        </w:tc>
      </w:tr>
      <w:tr w:rsidR="00936CED" w14:paraId="4335E90B" w14:textId="77777777" w:rsidTr="005C570F">
        <w:trPr>
          <w:gridBefore w:val="1"/>
          <w:wBefore w:w="43" w:type="pct"/>
          <w:cantSplit/>
          <w:trHeight w:val="202"/>
        </w:trPr>
        <w:tc>
          <w:tcPr>
            <w:tcW w:w="26" w:type="pct"/>
            <w:shd w:val="clear" w:color="auto" w:fill="auto"/>
          </w:tcPr>
          <w:p w14:paraId="143C5625" w14:textId="77777777" w:rsidR="00936CED" w:rsidRDefault="00936CED">
            <w:pPr>
              <w:spacing w:after="180" w:line="288" w:lineRule="auto"/>
            </w:pPr>
          </w:p>
        </w:tc>
        <w:tc>
          <w:tcPr>
            <w:tcW w:w="3149" w:type="pct"/>
            <w:gridSpan w:val="8"/>
            <w:shd w:val="clear" w:color="auto" w:fill="auto"/>
          </w:tcPr>
          <w:p w14:paraId="3DA02387" w14:textId="77777777" w:rsidR="00C425F6" w:rsidRDefault="00C425F6" w:rsidP="00C425F6">
            <w:pPr>
              <w:tabs>
                <w:tab w:val="left" w:pos="3520"/>
              </w:tabs>
              <w:spacing w:after="180" w:line="288" w:lineRule="auto"/>
            </w:pPr>
          </w:p>
        </w:tc>
        <w:tc>
          <w:tcPr>
            <w:tcW w:w="722" w:type="pct"/>
            <w:shd w:val="clear" w:color="auto" w:fill="auto"/>
          </w:tcPr>
          <w:p w14:paraId="437FCCA2" w14:textId="77777777" w:rsidR="00936CED" w:rsidRDefault="00936CED">
            <w:pPr>
              <w:spacing w:after="180" w:line="288" w:lineRule="auto"/>
            </w:pPr>
          </w:p>
        </w:tc>
        <w:tc>
          <w:tcPr>
            <w:tcW w:w="661" w:type="pct"/>
            <w:shd w:val="clear" w:color="auto" w:fill="auto"/>
          </w:tcPr>
          <w:p w14:paraId="18DA2D7C" w14:textId="77777777" w:rsidR="00936CED" w:rsidRDefault="00936CED">
            <w:pPr>
              <w:spacing w:after="180" w:line="288" w:lineRule="auto"/>
            </w:pPr>
          </w:p>
        </w:tc>
        <w:tc>
          <w:tcPr>
            <w:tcW w:w="399" w:type="pct"/>
          </w:tcPr>
          <w:p w14:paraId="050F9E3B" w14:textId="77777777" w:rsidR="00936CED" w:rsidRDefault="00936CED">
            <w:pPr>
              <w:spacing w:after="180" w:line="288" w:lineRule="auto"/>
            </w:pPr>
          </w:p>
        </w:tc>
      </w:tr>
      <w:tr w:rsidR="00916488" w14:paraId="60AF30F5" w14:textId="77777777" w:rsidTr="005C570F">
        <w:trPr>
          <w:gridBefore w:val="1"/>
          <w:wBefore w:w="43" w:type="pct"/>
          <w:cantSplit/>
          <w:trHeight w:val="906"/>
        </w:trPr>
        <w:tc>
          <w:tcPr>
            <w:tcW w:w="26" w:type="pct"/>
            <w:shd w:val="clear" w:color="auto" w:fill="467EB2" w:themeFill="accent1"/>
          </w:tcPr>
          <w:p w14:paraId="063A19E6" w14:textId="77777777" w:rsidR="00DE7433" w:rsidRDefault="00DE7433">
            <w:pPr>
              <w:spacing w:after="180" w:line="288" w:lineRule="auto"/>
            </w:pPr>
          </w:p>
        </w:tc>
        <w:tc>
          <w:tcPr>
            <w:tcW w:w="329" w:type="pct"/>
            <w:gridSpan w:val="2"/>
          </w:tcPr>
          <w:p w14:paraId="7E004A4B" w14:textId="7FCE47D6" w:rsidR="00DE7433" w:rsidRDefault="00DE7433">
            <w:pPr>
              <w:spacing w:after="180" w:line="288" w:lineRule="auto"/>
            </w:pPr>
          </w:p>
        </w:tc>
        <w:tc>
          <w:tcPr>
            <w:tcW w:w="1671" w:type="pct"/>
            <w:gridSpan w:val="2"/>
          </w:tcPr>
          <w:p w14:paraId="6A33C6D1" w14:textId="77777777" w:rsidR="00DE7433" w:rsidRDefault="00DE7433">
            <w:pPr>
              <w:spacing w:after="180" w:line="288" w:lineRule="auto"/>
            </w:pPr>
          </w:p>
        </w:tc>
        <w:tc>
          <w:tcPr>
            <w:tcW w:w="1149" w:type="pct"/>
            <w:gridSpan w:val="4"/>
          </w:tcPr>
          <w:p w14:paraId="5F5F32CA" w14:textId="77777777" w:rsidR="00DE7433" w:rsidRDefault="00DE7433">
            <w:pPr>
              <w:spacing w:after="180" w:line="288" w:lineRule="auto"/>
            </w:pPr>
          </w:p>
        </w:tc>
        <w:tc>
          <w:tcPr>
            <w:tcW w:w="722" w:type="pct"/>
            <w:shd w:val="clear" w:color="auto" w:fill="467EB2" w:themeFill="accent1"/>
          </w:tcPr>
          <w:p w14:paraId="622C5AAE" w14:textId="77777777" w:rsidR="00DE7433" w:rsidRDefault="00DE7433">
            <w:pPr>
              <w:spacing w:after="180" w:line="288" w:lineRule="auto"/>
            </w:pPr>
          </w:p>
        </w:tc>
        <w:tc>
          <w:tcPr>
            <w:tcW w:w="661" w:type="pct"/>
          </w:tcPr>
          <w:p w14:paraId="5A9FA33F" w14:textId="77777777" w:rsidR="00DE7433" w:rsidRDefault="00DE7433">
            <w:pPr>
              <w:spacing w:after="180" w:line="288" w:lineRule="auto"/>
            </w:pPr>
          </w:p>
        </w:tc>
        <w:tc>
          <w:tcPr>
            <w:tcW w:w="399" w:type="pct"/>
          </w:tcPr>
          <w:p w14:paraId="39468027" w14:textId="77777777" w:rsidR="00DE7433" w:rsidRDefault="00DE7433">
            <w:pPr>
              <w:spacing w:after="180" w:line="288" w:lineRule="auto"/>
            </w:pPr>
          </w:p>
        </w:tc>
      </w:tr>
      <w:tr w:rsidR="00DE7433" w14:paraId="7DCFC62F" w14:textId="77777777" w:rsidTr="005C570F">
        <w:trPr>
          <w:gridAfter w:val="4"/>
          <w:wAfter w:w="2320" w:type="pct"/>
          <w:cantSplit/>
          <w:trHeight w:val="906"/>
        </w:trPr>
        <w:tc>
          <w:tcPr>
            <w:tcW w:w="143" w:type="pct"/>
            <w:gridSpan w:val="3"/>
            <w:shd w:val="clear" w:color="auto" w:fill="467EB2" w:themeFill="accent1"/>
          </w:tcPr>
          <w:p w14:paraId="3BF60A36" w14:textId="77777777" w:rsidR="00DE7433" w:rsidRDefault="00DE7433" w:rsidP="0064268E"/>
        </w:tc>
        <w:tc>
          <w:tcPr>
            <w:tcW w:w="255" w:type="pct"/>
          </w:tcPr>
          <w:p w14:paraId="68F27FF9" w14:textId="115AE016" w:rsidR="00DE7433" w:rsidRDefault="00DE7433" w:rsidP="0064268E"/>
        </w:tc>
        <w:tc>
          <w:tcPr>
            <w:tcW w:w="1598" w:type="pct"/>
          </w:tcPr>
          <w:p w14:paraId="76DFCD63" w14:textId="77777777" w:rsidR="00DE7433" w:rsidRDefault="00DE7433" w:rsidP="0064268E"/>
        </w:tc>
        <w:tc>
          <w:tcPr>
            <w:tcW w:w="682" w:type="pct"/>
            <w:gridSpan w:val="2"/>
          </w:tcPr>
          <w:p w14:paraId="02D75398" w14:textId="77777777" w:rsidR="00DE7433" w:rsidRDefault="00DE7433" w:rsidP="0064268E"/>
        </w:tc>
        <w:tc>
          <w:tcPr>
            <w:tcW w:w="1" w:type="pct"/>
            <w:shd w:val="clear" w:color="auto" w:fill="467EB2" w:themeFill="accent1"/>
          </w:tcPr>
          <w:p w14:paraId="19AE8ED1" w14:textId="77777777" w:rsidR="00DE7433" w:rsidRDefault="00DE7433" w:rsidP="0064268E"/>
        </w:tc>
        <w:tc>
          <w:tcPr>
            <w:tcW w:w="1" w:type="pct"/>
          </w:tcPr>
          <w:p w14:paraId="58A99BED" w14:textId="77777777" w:rsidR="00DE7433" w:rsidRDefault="00DE7433" w:rsidP="0064268E"/>
        </w:tc>
      </w:tr>
    </w:tbl>
    <w:p w14:paraId="26F2F947" w14:textId="77777777" w:rsidR="00DE7433" w:rsidRDefault="00DE7433" w:rsidP="005C570F">
      <w:pPr>
        <w:pStyle w:val="NoSpacing"/>
      </w:pPr>
    </w:p>
    <w:sectPr w:rsidR="00DE7433" w:rsidSect="00040EBB">
      <w:headerReference w:type="default" r:id="rId10"/>
      <w:pgSz w:w="12240" w:h="15840" w:code="1"/>
      <w:pgMar w:top="720" w:right="1152" w:bottom="720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C4F9F" w14:textId="77777777" w:rsidR="005E56C6" w:rsidRDefault="005E56C6">
      <w:pPr>
        <w:spacing w:after="0" w:line="240" w:lineRule="auto"/>
      </w:pPr>
      <w:r>
        <w:separator/>
      </w:r>
    </w:p>
  </w:endnote>
  <w:endnote w:type="continuationSeparator" w:id="0">
    <w:p w14:paraId="729AB618" w14:textId="77777777" w:rsidR="005E56C6" w:rsidRDefault="005E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00923" w14:textId="77777777" w:rsidR="005E56C6" w:rsidRDefault="005E56C6">
      <w:pPr>
        <w:spacing w:after="0" w:line="240" w:lineRule="auto"/>
      </w:pPr>
      <w:r>
        <w:separator/>
      </w:r>
    </w:p>
  </w:footnote>
  <w:footnote w:type="continuationSeparator" w:id="0">
    <w:p w14:paraId="3C5A164A" w14:textId="77777777" w:rsidR="005E56C6" w:rsidRDefault="005E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0703" w14:textId="0C31A550" w:rsidR="00040EBB" w:rsidRDefault="006661DE">
    <w:pPr>
      <w:pStyle w:val="Title"/>
    </w:pPr>
    <w:r>
      <w:t xml:space="preserve"> </w:t>
    </w:r>
    <w:r w:rsidR="00CA3059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17DB"/>
    <w:multiLevelType w:val="hybridMultilevel"/>
    <w:tmpl w:val="B50ACDF8"/>
    <w:lvl w:ilvl="0" w:tplc="C110395A">
      <w:start w:val="3351"/>
      <w:numFmt w:val="bullet"/>
      <w:lvlText w:val="-"/>
      <w:lvlJc w:val="left"/>
      <w:pPr>
        <w:ind w:left="394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" w15:restartNumberingAfterBreak="0">
    <w:nsid w:val="1B8325BC"/>
    <w:multiLevelType w:val="hybridMultilevel"/>
    <w:tmpl w:val="5DC85CF0"/>
    <w:lvl w:ilvl="0" w:tplc="255453AC">
      <w:start w:val="3351"/>
      <w:numFmt w:val="bullet"/>
      <w:lvlText w:val="-"/>
      <w:lvlJc w:val="left"/>
      <w:pPr>
        <w:ind w:left="394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 w15:restartNumberingAfterBreak="0">
    <w:nsid w:val="54922C9D"/>
    <w:multiLevelType w:val="hybridMultilevel"/>
    <w:tmpl w:val="344A4BD4"/>
    <w:lvl w:ilvl="0" w:tplc="E7CC38D8">
      <w:start w:val="3351"/>
      <w:numFmt w:val="bullet"/>
      <w:lvlText w:val="-"/>
      <w:lvlJc w:val="left"/>
      <w:pPr>
        <w:ind w:left="388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3" w15:restartNumberingAfterBreak="0">
    <w:nsid w:val="568506B8"/>
    <w:multiLevelType w:val="hybridMultilevel"/>
    <w:tmpl w:val="474697A2"/>
    <w:lvl w:ilvl="0" w:tplc="4D88C6AC">
      <w:start w:val="2017"/>
      <w:numFmt w:val="bullet"/>
      <w:lvlText w:val="-"/>
      <w:lvlJc w:val="left"/>
      <w:pPr>
        <w:ind w:left="334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4" w15:restartNumberingAfterBreak="0">
    <w:nsid w:val="69484DAB"/>
    <w:multiLevelType w:val="hybridMultilevel"/>
    <w:tmpl w:val="B6185A1C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73E02FB7"/>
    <w:multiLevelType w:val="hybridMultilevel"/>
    <w:tmpl w:val="48DCB68C"/>
    <w:lvl w:ilvl="0" w:tplc="9C2E24FC">
      <w:start w:val="2017"/>
      <w:numFmt w:val="bullet"/>
      <w:lvlText w:val="-"/>
      <w:lvlJc w:val="left"/>
      <w:pPr>
        <w:ind w:left="390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733695282">
    <w:abstractNumId w:val="4"/>
  </w:num>
  <w:num w:numId="2" w16cid:durableId="1277063875">
    <w:abstractNumId w:val="1"/>
  </w:num>
  <w:num w:numId="3" w16cid:durableId="401483893">
    <w:abstractNumId w:val="0"/>
  </w:num>
  <w:num w:numId="4" w16cid:durableId="953752980">
    <w:abstractNumId w:val="2"/>
  </w:num>
  <w:num w:numId="5" w16cid:durableId="1623879392">
    <w:abstractNumId w:val="3"/>
  </w:num>
  <w:num w:numId="6" w16cid:durableId="61175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81921">
      <o:colormru v:ext="edit" colors="#467eb2"/>
      <o:colormenu v:ext="edit" fillcolor="#467eb2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33"/>
    <w:rsid w:val="00040EBB"/>
    <w:rsid w:val="000C0412"/>
    <w:rsid w:val="00156735"/>
    <w:rsid w:val="00162172"/>
    <w:rsid w:val="00181E74"/>
    <w:rsid w:val="00185D7D"/>
    <w:rsid w:val="00196CCD"/>
    <w:rsid w:val="001B5AD9"/>
    <w:rsid w:val="001C49D8"/>
    <w:rsid w:val="001F5661"/>
    <w:rsid w:val="00212FC6"/>
    <w:rsid w:val="00223FE6"/>
    <w:rsid w:val="00236066"/>
    <w:rsid w:val="002F5656"/>
    <w:rsid w:val="002F7CF9"/>
    <w:rsid w:val="0030281D"/>
    <w:rsid w:val="003358ED"/>
    <w:rsid w:val="003C048C"/>
    <w:rsid w:val="00422DAB"/>
    <w:rsid w:val="004C3214"/>
    <w:rsid w:val="00551EF9"/>
    <w:rsid w:val="00584D17"/>
    <w:rsid w:val="00597BC1"/>
    <w:rsid w:val="005A452E"/>
    <w:rsid w:val="005C570F"/>
    <w:rsid w:val="005E56C6"/>
    <w:rsid w:val="006150EA"/>
    <w:rsid w:val="00660D20"/>
    <w:rsid w:val="006661DE"/>
    <w:rsid w:val="00672F8E"/>
    <w:rsid w:val="006D54B7"/>
    <w:rsid w:val="006E0F9E"/>
    <w:rsid w:val="00700EE3"/>
    <w:rsid w:val="00727C20"/>
    <w:rsid w:val="00784099"/>
    <w:rsid w:val="007F0DF0"/>
    <w:rsid w:val="008364F1"/>
    <w:rsid w:val="008A163F"/>
    <w:rsid w:val="008D28E5"/>
    <w:rsid w:val="008E2909"/>
    <w:rsid w:val="008F2A73"/>
    <w:rsid w:val="00903635"/>
    <w:rsid w:val="00916488"/>
    <w:rsid w:val="00936CED"/>
    <w:rsid w:val="009C3AB9"/>
    <w:rsid w:val="009F0082"/>
    <w:rsid w:val="00A451CC"/>
    <w:rsid w:val="00A66753"/>
    <w:rsid w:val="00A73002"/>
    <w:rsid w:val="00A83BDE"/>
    <w:rsid w:val="00AB356C"/>
    <w:rsid w:val="00B162CF"/>
    <w:rsid w:val="00B36470"/>
    <w:rsid w:val="00B601FD"/>
    <w:rsid w:val="00B941DB"/>
    <w:rsid w:val="00BB533A"/>
    <w:rsid w:val="00BE4019"/>
    <w:rsid w:val="00BE44A5"/>
    <w:rsid w:val="00C23159"/>
    <w:rsid w:val="00C425F6"/>
    <w:rsid w:val="00C67454"/>
    <w:rsid w:val="00C80EBB"/>
    <w:rsid w:val="00C95396"/>
    <w:rsid w:val="00CA3059"/>
    <w:rsid w:val="00D41A38"/>
    <w:rsid w:val="00D60C9C"/>
    <w:rsid w:val="00D866E4"/>
    <w:rsid w:val="00DC645B"/>
    <w:rsid w:val="00DE7433"/>
    <w:rsid w:val="00E56216"/>
    <w:rsid w:val="00E66155"/>
    <w:rsid w:val="00E94836"/>
    <w:rsid w:val="00EB5340"/>
    <w:rsid w:val="00F36826"/>
    <w:rsid w:val="00F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ru v:ext="edit" colors="#467eb2"/>
      <o:colormenu v:ext="edit" fillcolor="#467eb2" strokecolor="none"/>
    </o:shapedefaults>
    <o:shapelayout v:ext="edit">
      <o:idmap v:ext="edit" data="1"/>
    </o:shapelayout>
  </w:shapeDefaults>
  <w:decimalSymbol w:val="."/>
  <w:listSeparator w:val=","/>
  <w14:docId w14:val="696E55B4"/>
  <w15:docId w15:val="{12147B10-81FA-4C9E-86B5-356238C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0EBB"/>
    <w:pPr>
      <w:pBdr>
        <w:top w:val="single" w:sz="8" w:space="8" w:color="467EB2" w:themeColor="accent1"/>
        <w:left w:val="single" w:sz="8" w:space="21" w:color="467EB2" w:themeColor="accent1"/>
        <w:bottom w:val="single" w:sz="8" w:space="8" w:color="467EB2" w:themeColor="accent1"/>
        <w:right w:val="single" w:sz="8" w:space="21" w:color="467EB2" w:themeColor="accent1"/>
      </w:pBdr>
      <w:shd w:val="clear" w:color="auto" w:fill="467EB2" w:themeFill="accent1"/>
      <w:spacing w:after="80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040EBB"/>
    <w:rPr>
      <w:rFonts w:asciiTheme="majorHAnsi" w:eastAsiaTheme="majorEastAsia" w:hAnsiTheme="majorHAnsi" w:cstheme="majorBidi"/>
      <w:color w:val="FFFFFF" w:themeColor="background1"/>
      <w:spacing w:val="5"/>
      <w:kern w:val="28"/>
      <w:sz w:val="38"/>
      <w:szCs w:val="38"/>
      <w:shd w:val="clear" w:color="auto" w:fill="467EB2" w:themeFill="accent1"/>
    </w:rPr>
  </w:style>
  <w:style w:type="table" w:styleId="TableGrid">
    <w:name w:val="Table Grid"/>
    <w:basedOn w:val="TableNormal"/>
    <w:uiPriority w:val="59"/>
    <w:rsid w:val="0004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rsid w:val="00040EBB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EBB"/>
  </w:style>
  <w:style w:type="paragraph" w:styleId="Footer">
    <w:name w:val="footer"/>
    <w:basedOn w:val="Normal"/>
    <w:link w:val="FooterChar"/>
    <w:uiPriority w:val="99"/>
    <w:unhideWhenUsed/>
    <w:rsid w:val="00040EBB"/>
    <w:pPr>
      <w:spacing w:after="0" w:line="240" w:lineRule="auto"/>
      <w:ind w:right="-441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40EBB"/>
    <w:rPr>
      <w:sz w:val="16"/>
      <w:szCs w:val="16"/>
    </w:rPr>
  </w:style>
  <w:style w:type="table" w:customStyle="1" w:styleId="FormTable">
    <w:name w:val="Form Table"/>
    <w:basedOn w:val="TableNormal"/>
    <w:uiPriority w:val="99"/>
    <w:rsid w:val="00040EBB"/>
    <w:pPr>
      <w:spacing w:before="80" w:after="80" w:line="240" w:lineRule="auto"/>
    </w:pPr>
    <w:tblPr>
      <w:tblBorders>
        <w:insideH w:val="single" w:sz="2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color w:val="467EB2" w:themeColor="accent1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rsid w:val="00040EBB"/>
    <w:rPr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0EBB"/>
    <w:pPr>
      <w:spacing w:after="0" w:line="240" w:lineRule="auto"/>
    </w:pPr>
  </w:style>
  <w:style w:type="paragraph" w:customStyle="1" w:styleId="TableText">
    <w:name w:val="Table Text"/>
    <w:basedOn w:val="Normal"/>
    <w:uiPriority w:val="1"/>
    <w:qFormat/>
    <w:rsid w:val="00040EBB"/>
    <w:pPr>
      <w:spacing w:before="80" w:after="8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91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omero\AppData\Roaming\Microsoft\Templates\AutismSpeaks_Service%20provider%20planner_TP102835947.dotx" TargetMode="External"/></Relationships>
</file>

<file path=word/theme/theme1.xml><?xml version="1.0" encoding="utf-8"?>
<a:theme xmlns:a="http://schemas.openxmlformats.org/drawingml/2006/main" name="autismcolors">
  <a:themeElements>
    <a:clrScheme name="Autism_colors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467EB2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467EB2"/>
      </a:hlink>
      <a:folHlink>
        <a:srgbClr val="B4B4B4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AB32-17C3-4238-BA0C-9BE0983AD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D3DF9-7160-4039-8A94-6C246EC6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AutismSpeaks_Service provider planner_TP102835947</Template>
  <TotalTime>47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 Romero</dc:creator>
  <cp:lastModifiedBy>Gordon Brush</cp:lastModifiedBy>
  <cp:revision>3</cp:revision>
  <cp:lastPrinted>2017-09-21T00:03:00Z</cp:lastPrinted>
  <dcterms:created xsi:type="dcterms:W3CDTF">2025-03-21T18:39:00Z</dcterms:created>
  <dcterms:modified xsi:type="dcterms:W3CDTF">2025-03-21T19:25:00Z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TC028359469991</vt:lpwstr>
  </property>
</Properties>
</file>