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5E328" w14:textId="77777777" w:rsidR="008D28E5" w:rsidRDefault="00551EF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51EA8A" wp14:editId="411280A1">
                <wp:simplePos x="0" y="0"/>
                <wp:positionH relativeFrom="column">
                  <wp:posOffset>1335405</wp:posOffset>
                </wp:positionH>
                <wp:positionV relativeFrom="paragraph">
                  <wp:posOffset>-455295</wp:posOffset>
                </wp:positionV>
                <wp:extent cx="5275580" cy="1266825"/>
                <wp:effectExtent l="0" t="0" r="1270" b="9525"/>
                <wp:wrapNone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558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80FA05" w14:textId="0534FBFC" w:rsidR="008D28E5" w:rsidRDefault="008D28E5" w:rsidP="008D28E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979E0">
                              <w:rPr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r w:rsidR="00A451CC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784099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0979E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West Coast Brush Manufacturers Association</w:t>
                            </w:r>
                          </w:p>
                          <w:p w14:paraId="23A00E6C" w14:textId="4614971A" w:rsidR="00903635" w:rsidRDefault="00903635" w:rsidP="008D28E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The Mauna Lani, Auberge Resorts Collection</w:t>
                            </w:r>
                          </w:p>
                          <w:p w14:paraId="56FC876F" w14:textId="33D323E3" w:rsidR="00903635" w:rsidRDefault="00903635" w:rsidP="008D28E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October 19, 2025 – October 23, 2025</w:t>
                            </w:r>
                          </w:p>
                          <w:p w14:paraId="44543993" w14:textId="77777777" w:rsidR="00903635" w:rsidRDefault="00903635" w:rsidP="008D28E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402E1C0" w14:textId="77777777" w:rsidR="00903635" w:rsidRPr="000979E0" w:rsidRDefault="00903635" w:rsidP="008D28E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604862F" w14:textId="74873859" w:rsidR="008D28E5" w:rsidRPr="000979E0" w:rsidRDefault="00181E74" w:rsidP="00181E7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83BDE">
                              <w:rPr>
                                <w:sz w:val="32"/>
                                <w:szCs w:val="32"/>
                              </w:rPr>
                              <w:tab/>
                              <w:t xml:space="preserve">      </w:t>
                            </w:r>
                            <w:r w:rsidR="00784099">
                              <w:rPr>
                                <w:sz w:val="32"/>
                                <w:szCs w:val="32"/>
                              </w:rPr>
                              <w:t>October 19, 2025 – October 23, 2025</w:t>
                            </w:r>
                          </w:p>
                          <w:p w14:paraId="469C6FEC" w14:textId="77777777" w:rsidR="008D28E5" w:rsidRDefault="008D28E5" w:rsidP="008D28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1EA8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05.15pt;margin-top:-35.85pt;width:415.4pt;height:9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" stroked="f">
                <v:textbox>
                  <w:txbxContent>
                    <w:p w14:paraId="5380FA05" w14:textId="0534FBFC" w:rsidR="008D28E5" w:rsidRDefault="008D28E5" w:rsidP="008D28E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979E0">
                        <w:rPr>
                          <w:b/>
                          <w:sz w:val="32"/>
                          <w:szCs w:val="32"/>
                        </w:rPr>
                        <w:t>20</w:t>
                      </w:r>
                      <w:r w:rsidR="00A451CC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="00784099">
                        <w:rPr>
                          <w:b/>
                          <w:sz w:val="32"/>
                          <w:szCs w:val="32"/>
                        </w:rPr>
                        <w:t>5</w:t>
                      </w:r>
                      <w:r w:rsidRPr="000979E0">
                        <w:rPr>
                          <w:b/>
                          <w:sz w:val="32"/>
                          <w:szCs w:val="32"/>
                        </w:rPr>
                        <w:t xml:space="preserve"> West Coast Brush Manufacturers Association</w:t>
                      </w:r>
                    </w:p>
                    <w:p w14:paraId="23A00E6C" w14:textId="4614971A" w:rsidR="00903635" w:rsidRDefault="00903635" w:rsidP="008D28E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The Mauna Lani, Auberge Resorts Collection</w:t>
                      </w:r>
                    </w:p>
                    <w:p w14:paraId="56FC876F" w14:textId="33D323E3" w:rsidR="00903635" w:rsidRDefault="00903635" w:rsidP="008D28E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October 19, 2025 – October 23, 2025</w:t>
                      </w:r>
                    </w:p>
                    <w:p w14:paraId="44543993" w14:textId="77777777" w:rsidR="00903635" w:rsidRDefault="00903635" w:rsidP="008D28E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0402E1C0" w14:textId="77777777" w:rsidR="00903635" w:rsidRPr="000979E0" w:rsidRDefault="00903635" w:rsidP="008D28E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1604862F" w14:textId="74873859" w:rsidR="008D28E5" w:rsidRPr="000979E0" w:rsidRDefault="00181E74" w:rsidP="00181E7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A83BDE">
                        <w:rPr>
                          <w:sz w:val="32"/>
                          <w:szCs w:val="32"/>
                        </w:rPr>
                        <w:tab/>
                        <w:t xml:space="preserve">      </w:t>
                      </w:r>
                      <w:r w:rsidR="00784099">
                        <w:rPr>
                          <w:sz w:val="32"/>
                          <w:szCs w:val="32"/>
                        </w:rPr>
                        <w:t>October 19, 2025 – October 23, 2025</w:t>
                      </w:r>
                    </w:p>
                    <w:p w14:paraId="469C6FEC" w14:textId="77777777" w:rsidR="008D28E5" w:rsidRDefault="008D28E5" w:rsidP="008D28E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76FBE1" wp14:editId="76B99883">
                <wp:simplePos x="0" y="0"/>
                <wp:positionH relativeFrom="column">
                  <wp:posOffset>-254000</wp:posOffset>
                </wp:positionH>
                <wp:positionV relativeFrom="paragraph">
                  <wp:posOffset>-426720</wp:posOffset>
                </wp:positionV>
                <wp:extent cx="1643380" cy="1145540"/>
                <wp:effectExtent l="1270" t="0" r="3175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3380" cy="114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D7DA9" w14:textId="322C1C5D" w:rsidR="00181E74" w:rsidRDefault="0090363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48F7A5" wp14:editId="265528F5">
                                  <wp:extent cx="1790170" cy="1266825"/>
                                  <wp:effectExtent l="0" t="0" r="635" b="0"/>
                                  <wp:docPr id="2" name="Picture 1" descr="A group of people on surfboards in a body of water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 descr="A group of people on surfboards in a body of water&#10;&#10;AI-generated content may be incorrect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5943" cy="12779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6FBE1" id="Text Box 17" o:spid="_x0000_s1027" type="#_x0000_t202" style="position:absolute;margin-left:-20pt;margin-top:-33.6pt;width:129.4pt;height:90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" stroked="f">
                <v:textbox>
                  <w:txbxContent>
                    <w:p w14:paraId="635D7DA9" w14:textId="322C1C5D" w:rsidR="00181E74" w:rsidRDefault="00903635">
                      <w:r>
                        <w:rPr>
                          <w:noProof/>
                        </w:rPr>
                        <w:drawing>
                          <wp:inline distT="0" distB="0" distL="0" distR="0" wp14:anchorId="6148F7A5" wp14:editId="265528F5">
                            <wp:extent cx="1790170" cy="1266825"/>
                            <wp:effectExtent l="0" t="0" r="635" b="0"/>
                            <wp:docPr id="2" name="Picture 1" descr="A group of people on surfboards in a body of water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 descr="A group of people on surfboards in a body of water&#10;&#10;AI-generated content may be incorrect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5943" cy="12779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79838D2" w14:textId="77777777" w:rsidR="008D28E5" w:rsidRDefault="008D28E5"/>
    <w:tbl>
      <w:tblPr>
        <w:tblStyle w:val="LayoutTable"/>
        <w:tblW w:w="15942" w:type="pct"/>
        <w:tblInd w:w="-2610" w:type="dxa"/>
        <w:tblLook w:val="04A0" w:firstRow="1" w:lastRow="0" w:firstColumn="1" w:lastColumn="0" w:noHBand="0" w:noVBand="1"/>
      </w:tblPr>
      <w:tblGrid>
        <w:gridCol w:w="271"/>
        <w:gridCol w:w="164"/>
        <w:gridCol w:w="469"/>
        <w:gridCol w:w="1698"/>
        <w:gridCol w:w="32"/>
        <w:gridCol w:w="10012"/>
        <w:gridCol w:w="463"/>
        <w:gridCol w:w="3859"/>
        <w:gridCol w:w="6"/>
        <w:gridCol w:w="6"/>
        <w:gridCol w:w="3409"/>
        <w:gridCol w:w="4575"/>
        <w:gridCol w:w="4188"/>
        <w:gridCol w:w="2528"/>
      </w:tblGrid>
      <w:tr w:rsidR="00DE7433" w14:paraId="1407A5EB" w14:textId="77777777" w:rsidTr="00BB533A">
        <w:trPr>
          <w:gridBefore w:val="1"/>
          <w:gridAfter w:val="1"/>
          <w:wBefore w:w="43" w:type="pct"/>
          <w:wAfter w:w="442" w:type="pct"/>
          <w:cantSplit/>
          <w:trHeight w:val="2484"/>
        </w:trPr>
        <w:tc>
          <w:tcPr>
            <w:tcW w:w="26" w:type="pct"/>
            <w:shd w:val="clear" w:color="auto" w:fill="467EB2" w:themeFill="accent1"/>
          </w:tcPr>
          <w:p w14:paraId="75C8967E" w14:textId="77777777" w:rsidR="00DE7433" w:rsidRDefault="00DE7433"/>
        </w:tc>
        <w:tc>
          <w:tcPr>
            <w:tcW w:w="342" w:type="pct"/>
            <w:gridSpan w:val="2"/>
          </w:tcPr>
          <w:p w14:paraId="2B42678C" w14:textId="77777777" w:rsidR="00DE7433" w:rsidRDefault="00551EF9">
            <w:r>
              <w:rPr>
                <w:noProof/>
                <w:color w:val="8EB1D2" w:themeColor="accent1" w:themeTint="99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73FB71A" wp14:editId="42605316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739140</wp:posOffset>
                      </wp:positionV>
                      <wp:extent cx="54610" cy="561975"/>
                      <wp:effectExtent l="635" t="0" r="1905" b="2540"/>
                      <wp:wrapNone/>
                      <wp:docPr id="1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67E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29A55" id="Rectangle 2" o:spid="_x0000_s1026" style="position:absolute;margin-left:100pt;margin-top:58.2pt;width:4.3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" fillcolor="#467eb2" stroked="f"/>
                  </w:pict>
                </mc:Fallback>
              </mc:AlternateContent>
            </w:r>
          </w:p>
        </w:tc>
        <w:tc>
          <w:tcPr>
            <w:tcW w:w="1658" w:type="pct"/>
            <w:gridSpan w:val="3"/>
          </w:tcPr>
          <w:p w14:paraId="2D8B1E6F" w14:textId="77777777" w:rsidR="00181E74" w:rsidRDefault="00936CED">
            <w:r>
              <w:br/>
            </w:r>
          </w:p>
          <w:p w14:paraId="4D1B411F" w14:textId="77777777" w:rsidR="00936CED" w:rsidRDefault="00936CED"/>
          <w:p w14:paraId="299E0FF7" w14:textId="77777777" w:rsidR="00936CED" w:rsidRDefault="00936CED"/>
          <w:p w14:paraId="2FD73812" w14:textId="77777777" w:rsidR="00936CED" w:rsidRDefault="00936CED"/>
          <w:tbl>
            <w:tblPr>
              <w:tblStyle w:val="FormTable"/>
              <w:tblW w:w="10506" w:type="dxa"/>
              <w:tblLook w:val="04A0" w:firstRow="1" w:lastRow="0" w:firstColumn="1" w:lastColumn="0" w:noHBand="0" w:noVBand="1"/>
            </w:tblPr>
            <w:tblGrid>
              <w:gridCol w:w="10506"/>
            </w:tblGrid>
            <w:tr w:rsidR="00DE7433" w14:paraId="775B5742" w14:textId="77777777" w:rsidTr="00C425F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67"/>
              </w:trPr>
              <w:tc>
                <w:tcPr>
                  <w:tcW w:w="5000" w:type="pct"/>
                </w:tcPr>
                <w:p w14:paraId="6E8ECCFF" w14:textId="26DB54CB" w:rsidR="00DE7433" w:rsidRPr="001C49D8" w:rsidRDefault="00DE7433">
                  <w:pPr>
                    <w:rPr>
                      <w:b/>
                      <w:sz w:val="28"/>
                      <w:szCs w:val="28"/>
                    </w:rPr>
                  </w:pPr>
                  <w:r w:rsidRPr="001C49D8">
                    <w:rPr>
                      <w:b/>
                      <w:sz w:val="28"/>
                      <w:szCs w:val="28"/>
                    </w:rPr>
                    <w:t xml:space="preserve">SUNDAY </w:t>
                  </w:r>
                  <w:r w:rsidR="00784099">
                    <w:rPr>
                      <w:b/>
                      <w:sz w:val="28"/>
                      <w:szCs w:val="28"/>
                    </w:rPr>
                    <w:t>–</w:t>
                  </w:r>
                  <w:r w:rsidR="00597BC1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784099">
                    <w:rPr>
                      <w:b/>
                      <w:sz w:val="28"/>
                      <w:szCs w:val="28"/>
                    </w:rPr>
                    <w:t>10/19</w:t>
                  </w:r>
                </w:p>
              </w:tc>
            </w:tr>
            <w:tr w:rsidR="00DE7433" w14:paraId="7E090169" w14:textId="77777777" w:rsidTr="00C425F6">
              <w:trPr>
                <w:trHeight w:val="700"/>
              </w:trPr>
              <w:tc>
                <w:tcPr>
                  <w:tcW w:w="5000" w:type="pct"/>
                </w:tcPr>
                <w:p w14:paraId="062F6C4D" w14:textId="06380984" w:rsidR="00E66155" w:rsidRDefault="00551EF9" w:rsidP="00E66155">
                  <w:pPr>
                    <w:tabs>
                      <w:tab w:val="left" w:pos="2778"/>
                    </w:tabs>
                    <w:rPr>
                      <w:rFonts w:cs="Tahoma"/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04604963" wp14:editId="7CEC1EFF">
                            <wp:simplePos x="0" y="0"/>
                            <wp:positionH relativeFrom="column">
                              <wp:posOffset>6985</wp:posOffset>
                            </wp:positionH>
                            <wp:positionV relativeFrom="paragraph">
                              <wp:posOffset>-6350</wp:posOffset>
                            </wp:positionV>
                            <wp:extent cx="6635750" cy="6350"/>
                            <wp:effectExtent l="8890" t="8255" r="13335" b="13970"/>
                            <wp:wrapNone/>
                            <wp:docPr id="14" name="AutoShap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6635750" cy="63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360A7A3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7" o:spid="_x0000_s1026" type="#_x0000_t32" style="position:absolute;margin-left:.55pt;margin-top:-.5pt;width:522.5pt;height: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"/>
                        </w:pict>
                      </mc:Fallback>
                    </mc:AlternateContent>
                  </w:r>
                  <w:r w:rsidR="00DE7433" w:rsidRPr="001C49D8">
                    <w:rPr>
                      <w:sz w:val="24"/>
                      <w:szCs w:val="24"/>
                    </w:rPr>
                    <w:t>6:</w:t>
                  </w:r>
                  <w:r w:rsidR="00B601FD">
                    <w:rPr>
                      <w:sz w:val="24"/>
                      <w:szCs w:val="24"/>
                    </w:rPr>
                    <w:t>0</w:t>
                  </w:r>
                  <w:r w:rsidR="00DE7433" w:rsidRPr="001C49D8">
                    <w:rPr>
                      <w:sz w:val="24"/>
                      <w:szCs w:val="24"/>
                    </w:rPr>
                    <w:t>0</w:t>
                  </w:r>
                  <w:r w:rsidR="009C3AB9">
                    <w:rPr>
                      <w:sz w:val="24"/>
                      <w:szCs w:val="24"/>
                    </w:rPr>
                    <w:t xml:space="preserve"> pm</w:t>
                  </w:r>
                  <w:r w:rsidR="00DE7433" w:rsidRPr="001C49D8">
                    <w:rPr>
                      <w:sz w:val="24"/>
                      <w:szCs w:val="24"/>
                    </w:rPr>
                    <w:t xml:space="preserve"> - 9:</w:t>
                  </w:r>
                  <w:r w:rsidR="00660D20">
                    <w:rPr>
                      <w:sz w:val="24"/>
                      <w:szCs w:val="24"/>
                    </w:rPr>
                    <w:t>0</w:t>
                  </w:r>
                  <w:r w:rsidR="00DE7433" w:rsidRPr="001C49D8">
                    <w:rPr>
                      <w:sz w:val="24"/>
                      <w:szCs w:val="24"/>
                    </w:rPr>
                    <w:t>0</w:t>
                  </w:r>
                  <w:r w:rsidR="00916488" w:rsidRPr="001C49D8">
                    <w:rPr>
                      <w:sz w:val="24"/>
                      <w:szCs w:val="24"/>
                    </w:rPr>
                    <w:t xml:space="preserve"> pm                     - </w:t>
                  </w:r>
                  <w:r w:rsidR="00E66155">
                    <w:rPr>
                      <w:rFonts w:cs="Tahoma"/>
                      <w:sz w:val="24"/>
                      <w:szCs w:val="24"/>
                    </w:rPr>
                    <w:t>Opening networking reception &amp;</w:t>
                  </w:r>
                  <w:r w:rsidR="001B5AD9">
                    <w:rPr>
                      <w:rFonts w:cs="Tahoma"/>
                      <w:sz w:val="24"/>
                      <w:szCs w:val="24"/>
                    </w:rPr>
                    <w:t xml:space="preserve"> dinner</w:t>
                  </w:r>
                  <w:r w:rsidR="00E66155" w:rsidRPr="00E66155">
                    <w:rPr>
                      <w:rFonts w:cs="Tahoma"/>
                      <w:sz w:val="24"/>
                      <w:szCs w:val="24"/>
                    </w:rPr>
                    <w:t xml:space="preserve"> </w:t>
                  </w:r>
                </w:p>
                <w:p w14:paraId="645A7A0C" w14:textId="4B9594B1" w:rsidR="00916488" w:rsidRPr="00C425F6" w:rsidRDefault="00E66155" w:rsidP="00C425F6">
                  <w:pPr>
                    <w:tabs>
                      <w:tab w:val="left" w:pos="2778"/>
                    </w:tabs>
                    <w:rPr>
                      <w:rFonts w:cs="Tahoma"/>
                      <w:sz w:val="24"/>
                      <w:szCs w:val="24"/>
                    </w:rPr>
                  </w:pPr>
                  <w:r>
                    <w:rPr>
                      <w:rFonts w:cs="Tahoma"/>
                      <w:sz w:val="24"/>
                      <w:szCs w:val="24"/>
                    </w:rPr>
                    <w:t xml:space="preserve">                       </w:t>
                  </w:r>
                  <w:r w:rsidR="001B5AD9">
                    <w:rPr>
                      <w:rFonts w:cs="Tahoma"/>
                      <w:sz w:val="24"/>
                      <w:szCs w:val="24"/>
                    </w:rPr>
                    <w:t xml:space="preserve">                        </w:t>
                  </w:r>
                </w:p>
              </w:tc>
            </w:tr>
          </w:tbl>
          <w:p w14:paraId="3A881E4B" w14:textId="77777777" w:rsidR="00DE7433" w:rsidRDefault="00DE7433"/>
        </w:tc>
        <w:tc>
          <w:tcPr>
            <w:tcW w:w="1149" w:type="pct"/>
            <w:gridSpan w:val="4"/>
          </w:tcPr>
          <w:p w14:paraId="12FEF48C" w14:textId="77777777" w:rsidR="00DE7433" w:rsidRDefault="00DE7433" w:rsidP="00916488">
            <w:pPr>
              <w:tabs>
                <w:tab w:val="left" w:pos="7410"/>
              </w:tabs>
              <w:ind w:left="2638" w:right="-2248"/>
            </w:pPr>
          </w:p>
        </w:tc>
        <w:tc>
          <w:tcPr>
            <w:tcW w:w="722" w:type="pct"/>
            <w:shd w:val="clear" w:color="auto" w:fill="467EB2" w:themeFill="accent1"/>
          </w:tcPr>
          <w:p w14:paraId="59F85568" w14:textId="77777777" w:rsidR="00DE7433" w:rsidRDefault="00DE7433"/>
        </w:tc>
        <w:tc>
          <w:tcPr>
            <w:tcW w:w="661" w:type="pct"/>
          </w:tcPr>
          <w:p w14:paraId="26F1599D" w14:textId="77777777" w:rsidR="00DE7433" w:rsidRDefault="00DE7433"/>
        </w:tc>
      </w:tr>
      <w:tr w:rsidR="00916488" w14:paraId="4CA0E1A9" w14:textId="77777777" w:rsidTr="00BB533A">
        <w:trPr>
          <w:gridBefore w:val="1"/>
          <w:wBefore w:w="43" w:type="pct"/>
          <w:cantSplit/>
          <w:trHeight w:val="207"/>
        </w:trPr>
        <w:tc>
          <w:tcPr>
            <w:tcW w:w="26" w:type="pct"/>
            <w:shd w:val="clear" w:color="auto" w:fill="auto"/>
          </w:tcPr>
          <w:p w14:paraId="0474DF99" w14:textId="77777777" w:rsidR="00DE7433" w:rsidRDefault="00DE7433">
            <w:pPr>
              <w:spacing w:after="180" w:line="288" w:lineRule="auto"/>
            </w:pPr>
          </w:p>
        </w:tc>
        <w:tc>
          <w:tcPr>
            <w:tcW w:w="342" w:type="pct"/>
            <w:gridSpan w:val="2"/>
            <w:shd w:val="clear" w:color="auto" w:fill="auto"/>
          </w:tcPr>
          <w:p w14:paraId="12B29F0A" w14:textId="77777777" w:rsidR="00DE7433" w:rsidRDefault="00DE7433">
            <w:pPr>
              <w:spacing w:after="180" w:line="288" w:lineRule="auto"/>
            </w:pPr>
          </w:p>
        </w:tc>
        <w:tc>
          <w:tcPr>
            <w:tcW w:w="1658" w:type="pct"/>
            <w:gridSpan w:val="3"/>
            <w:shd w:val="clear" w:color="auto" w:fill="auto"/>
          </w:tcPr>
          <w:p w14:paraId="3CF9B8FA" w14:textId="77777777" w:rsidR="002F7CF9" w:rsidRDefault="002F7CF9" w:rsidP="00212FC6">
            <w:pPr>
              <w:spacing w:after="180" w:line="288" w:lineRule="auto"/>
            </w:pPr>
          </w:p>
        </w:tc>
        <w:tc>
          <w:tcPr>
            <w:tcW w:w="1149" w:type="pct"/>
            <w:gridSpan w:val="4"/>
            <w:shd w:val="clear" w:color="auto" w:fill="auto"/>
          </w:tcPr>
          <w:p w14:paraId="533A2A4F" w14:textId="77777777" w:rsidR="00DE7433" w:rsidRDefault="00DE7433">
            <w:pPr>
              <w:spacing w:after="180" w:line="288" w:lineRule="auto"/>
            </w:pPr>
          </w:p>
        </w:tc>
        <w:tc>
          <w:tcPr>
            <w:tcW w:w="722" w:type="pct"/>
            <w:shd w:val="clear" w:color="auto" w:fill="auto"/>
          </w:tcPr>
          <w:p w14:paraId="7975EA38" w14:textId="77777777" w:rsidR="00DE7433" w:rsidRDefault="00DE7433">
            <w:pPr>
              <w:spacing w:after="180" w:line="288" w:lineRule="auto"/>
            </w:pPr>
          </w:p>
        </w:tc>
        <w:tc>
          <w:tcPr>
            <w:tcW w:w="661" w:type="pct"/>
            <w:shd w:val="clear" w:color="auto" w:fill="auto"/>
          </w:tcPr>
          <w:p w14:paraId="3BA75829" w14:textId="77777777" w:rsidR="00DE7433" w:rsidRDefault="00DE7433">
            <w:pPr>
              <w:spacing w:after="180" w:line="288" w:lineRule="auto"/>
            </w:pPr>
          </w:p>
        </w:tc>
        <w:tc>
          <w:tcPr>
            <w:tcW w:w="442" w:type="pct"/>
          </w:tcPr>
          <w:p w14:paraId="1DEDF370" w14:textId="77777777" w:rsidR="00DE7433" w:rsidRDefault="00DE7433">
            <w:pPr>
              <w:spacing w:after="180" w:line="288" w:lineRule="auto"/>
            </w:pPr>
          </w:p>
        </w:tc>
      </w:tr>
      <w:tr w:rsidR="00916488" w14:paraId="7F9BBA05" w14:textId="77777777" w:rsidTr="00BB533A">
        <w:trPr>
          <w:gridBefore w:val="1"/>
          <w:wBefore w:w="43" w:type="pct"/>
          <w:cantSplit/>
          <w:trHeight w:val="906"/>
        </w:trPr>
        <w:tc>
          <w:tcPr>
            <w:tcW w:w="26" w:type="pct"/>
            <w:shd w:val="clear" w:color="auto" w:fill="467EB2" w:themeFill="accent1"/>
          </w:tcPr>
          <w:p w14:paraId="52FDDF4B" w14:textId="77777777" w:rsidR="00DE7433" w:rsidRDefault="00DE7433">
            <w:pPr>
              <w:spacing w:after="180" w:line="288" w:lineRule="auto"/>
            </w:pPr>
          </w:p>
        </w:tc>
        <w:tc>
          <w:tcPr>
            <w:tcW w:w="342" w:type="pct"/>
            <w:gridSpan w:val="2"/>
          </w:tcPr>
          <w:p w14:paraId="706C2459" w14:textId="77777777" w:rsidR="00DE7433" w:rsidRDefault="00551EF9">
            <w:pPr>
              <w:spacing w:after="180" w:line="288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6E1A25" wp14:editId="12C79A73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60325</wp:posOffset>
                      </wp:positionV>
                      <wp:extent cx="45719" cy="1358900"/>
                      <wp:effectExtent l="0" t="0" r="0" b="0"/>
                      <wp:wrapNone/>
                      <wp:docPr id="1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19" cy="135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67E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3D5F84" id="Rectangle 3" o:spid="_x0000_s1026" style="position:absolute;margin-left:99.95pt;margin-top:4.75pt;width:3.6pt;height:10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" fillcolor="#467eb2" stroked="f"/>
                  </w:pict>
                </mc:Fallback>
              </mc:AlternateContent>
            </w:r>
          </w:p>
        </w:tc>
        <w:tc>
          <w:tcPr>
            <w:tcW w:w="1658" w:type="pct"/>
            <w:gridSpan w:val="3"/>
          </w:tcPr>
          <w:tbl>
            <w:tblPr>
              <w:tblStyle w:val="FormTable"/>
              <w:tblW w:w="5000" w:type="pct"/>
              <w:tblLook w:val="04A0" w:firstRow="1" w:lastRow="0" w:firstColumn="1" w:lastColumn="0" w:noHBand="0" w:noVBand="1"/>
            </w:tblPr>
            <w:tblGrid>
              <w:gridCol w:w="10507"/>
            </w:tblGrid>
            <w:tr w:rsidR="00DE7433" w14:paraId="520FF13E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7FBB5DF1" w14:textId="126E07A3" w:rsidR="00DE7433" w:rsidRPr="001C49D8" w:rsidRDefault="00551EF9" w:rsidP="00DE743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3E18E87D" wp14:editId="5C9BE664">
                            <wp:simplePos x="0" y="0"/>
                            <wp:positionH relativeFrom="column">
                              <wp:posOffset>6985</wp:posOffset>
                            </wp:positionH>
                            <wp:positionV relativeFrom="paragraph">
                              <wp:posOffset>308610</wp:posOffset>
                            </wp:positionV>
                            <wp:extent cx="6635750" cy="6350"/>
                            <wp:effectExtent l="8890" t="10160" r="13335" b="12065"/>
                            <wp:wrapNone/>
                            <wp:docPr id="12" name="AutoShap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6635750" cy="63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1BC610F" id="AutoShape 9" o:spid="_x0000_s1026" type="#_x0000_t32" style="position:absolute;margin-left:.55pt;margin-top:24.3pt;width:522.5pt;height: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"/>
                        </w:pict>
                      </mc:Fallback>
                    </mc:AlternateContent>
                  </w:r>
                  <w:r w:rsidR="00B601FD">
                    <w:rPr>
                      <w:b/>
                      <w:sz w:val="28"/>
                      <w:szCs w:val="28"/>
                    </w:rPr>
                    <w:t xml:space="preserve">MONDAY </w:t>
                  </w:r>
                  <w:r w:rsidR="00784099">
                    <w:rPr>
                      <w:b/>
                      <w:sz w:val="28"/>
                      <w:szCs w:val="28"/>
                    </w:rPr>
                    <w:t>–</w:t>
                  </w:r>
                  <w:r w:rsidR="00B601FD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784099">
                    <w:rPr>
                      <w:b/>
                      <w:sz w:val="28"/>
                      <w:szCs w:val="28"/>
                    </w:rPr>
                    <w:t>10/20</w:t>
                  </w:r>
                  <w:r w:rsidR="00DE7433" w:rsidRPr="001C49D8">
                    <w:rPr>
                      <w:b/>
                      <w:sz w:val="28"/>
                      <w:szCs w:val="28"/>
                    </w:rPr>
                    <w:t xml:space="preserve">   </w:t>
                  </w:r>
                </w:p>
              </w:tc>
            </w:tr>
            <w:tr w:rsidR="00DE7433" w14:paraId="55D8CBA6" w14:textId="77777777">
              <w:tc>
                <w:tcPr>
                  <w:tcW w:w="5000" w:type="pct"/>
                </w:tcPr>
                <w:p w14:paraId="3F30FFF9" w14:textId="0D01A514" w:rsidR="00916488" w:rsidRPr="001C49D8" w:rsidRDefault="00784099" w:rsidP="0078409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7:3</w:t>
                  </w:r>
                  <w:r w:rsidR="00EB5340">
                    <w:rPr>
                      <w:sz w:val="24"/>
                      <w:szCs w:val="24"/>
                    </w:rPr>
                    <w:t>0</w:t>
                  </w:r>
                  <w:r w:rsidR="009C3AB9">
                    <w:rPr>
                      <w:sz w:val="24"/>
                      <w:szCs w:val="24"/>
                    </w:rPr>
                    <w:t xml:space="preserve"> am</w:t>
                  </w:r>
                  <w:r w:rsidR="00EB5340">
                    <w:rPr>
                      <w:sz w:val="24"/>
                      <w:szCs w:val="24"/>
                    </w:rPr>
                    <w:t xml:space="preserve"> –12:</w:t>
                  </w:r>
                  <w:r>
                    <w:rPr>
                      <w:sz w:val="24"/>
                      <w:szCs w:val="24"/>
                    </w:rPr>
                    <w:t>00</w:t>
                  </w:r>
                  <w:r w:rsidR="00916488" w:rsidRPr="001C49D8">
                    <w:rPr>
                      <w:sz w:val="24"/>
                      <w:szCs w:val="24"/>
                    </w:rPr>
                    <w:t xml:space="preserve"> </w:t>
                  </w:r>
                  <w:r w:rsidR="00EB5340">
                    <w:rPr>
                      <w:sz w:val="24"/>
                      <w:szCs w:val="24"/>
                    </w:rPr>
                    <w:t xml:space="preserve">pm </w:t>
                  </w:r>
                  <w:r w:rsidR="001C49D8" w:rsidRPr="001C49D8">
                    <w:rPr>
                      <w:sz w:val="24"/>
                      <w:szCs w:val="24"/>
                    </w:rPr>
                    <w:t xml:space="preserve">                  </w:t>
                  </w:r>
                  <w:r w:rsidR="00551EF9" w:rsidRPr="001C49D8">
                    <w:rPr>
                      <w:sz w:val="24"/>
                      <w:szCs w:val="24"/>
                    </w:rPr>
                    <w:t xml:space="preserve">- Golf at the </w:t>
                  </w:r>
                  <w:r>
                    <w:rPr>
                      <w:sz w:val="24"/>
                      <w:szCs w:val="24"/>
                    </w:rPr>
                    <w:t>North Course or free time</w:t>
                  </w:r>
                </w:p>
              </w:tc>
            </w:tr>
            <w:tr w:rsidR="00916488" w14:paraId="7A45BFF3" w14:textId="77777777">
              <w:tc>
                <w:tcPr>
                  <w:tcW w:w="5000" w:type="pct"/>
                </w:tcPr>
                <w:p w14:paraId="79097120" w14:textId="7037A568" w:rsidR="00916488" w:rsidRPr="001C49D8" w:rsidRDefault="00551EF9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63E26224" wp14:editId="7EDBFAC8">
                            <wp:simplePos x="0" y="0"/>
                            <wp:positionH relativeFrom="column">
                              <wp:posOffset>6985</wp:posOffset>
                            </wp:positionH>
                            <wp:positionV relativeFrom="paragraph">
                              <wp:posOffset>-6985</wp:posOffset>
                            </wp:positionV>
                            <wp:extent cx="6635750" cy="6350"/>
                            <wp:effectExtent l="8890" t="13335" r="13335" b="8890"/>
                            <wp:wrapNone/>
                            <wp:docPr id="11" name="AutoShap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6635750" cy="63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5E653AA" id="AutoShape 10" o:spid="_x0000_s1026" type="#_x0000_t32" style="position:absolute;margin-left:.55pt;margin-top:-.55pt;width:522.5pt;height: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"/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</w:rPr>
                    <w:t>3</w:t>
                  </w:r>
                  <w:r w:rsidR="00916488" w:rsidRPr="001C49D8">
                    <w:rPr>
                      <w:sz w:val="24"/>
                      <w:szCs w:val="24"/>
                    </w:rPr>
                    <w:t>:00</w:t>
                  </w:r>
                  <w:r w:rsidR="009C3AB9">
                    <w:rPr>
                      <w:sz w:val="24"/>
                      <w:szCs w:val="24"/>
                    </w:rPr>
                    <w:t xml:space="preserve"> pm</w:t>
                  </w:r>
                  <w:r w:rsidR="00916488" w:rsidRPr="001C49D8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– 5:00 </w:t>
                  </w:r>
                  <w:r w:rsidR="00916488" w:rsidRPr="001C49D8">
                    <w:rPr>
                      <w:sz w:val="24"/>
                      <w:szCs w:val="24"/>
                    </w:rPr>
                    <w:t xml:space="preserve">pm                    - </w:t>
                  </w:r>
                  <w:r w:rsidRPr="001C49D8">
                    <w:rPr>
                      <w:sz w:val="24"/>
                      <w:szCs w:val="24"/>
                    </w:rPr>
                    <w:t>Business meeting at</w:t>
                  </w:r>
                  <w:r w:rsidR="00784099">
                    <w:rPr>
                      <w:sz w:val="24"/>
                      <w:szCs w:val="24"/>
                    </w:rPr>
                    <w:t xml:space="preserve"> the</w:t>
                  </w:r>
                  <w:r w:rsidRPr="001C49D8">
                    <w:rPr>
                      <w:sz w:val="24"/>
                      <w:szCs w:val="24"/>
                    </w:rPr>
                    <w:t xml:space="preserve"> </w:t>
                  </w:r>
                  <w:r w:rsidR="00784099">
                    <w:rPr>
                      <w:sz w:val="24"/>
                      <w:szCs w:val="24"/>
                    </w:rPr>
                    <w:t>Hamakua Room</w:t>
                  </w:r>
                </w:p>
              </w:tc>
            </w:tr>
            <w:tr w:rsidR="00916488" w14:paraId="4E9DDB92" w14:textId="77777777">
              <w:tc>
                <w:tcPr>
                  <w:tcW w:w="5000" w:type="pct"/>
                </w:tcPr>
                <w:p w14:paraId="60E1B9B2" w14:textId="29CBA75B" w:rsidR="00C425F6" w:rsidRPr="001C49D8" w:rsidRDefault="00551EF9" w:rsidP="001C49D8">
                  <w:pPr>
                    <w:tabs>
                      <w:tab w:val="left" w:pos="2598"/>
                    </w:tabs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5830C696" wp14:editId="623F531D">
                            <wp:simplePos x="0" y="0"/>
                            <wp:positionH relativeFrom="column">
                              <wp:posOffset>13335</wp:posOffset>
                            </wp:positionH>
                            <wp:positionV relativeFrom="paragraph">
                              <wp:posOffset>-6985</wp:posOffset>
                            </wp:positionV>
                            <wp:extent cx="6635750" cy="6350"/>
                            <wp:effectExtent l="5715" t="9525" r="6985" b="12700"/>
                            <wp:wrapNone/>
                            <wp:docPr id="10" name="AutoShap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6635750" cy="63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FE84098" id="AutoShape 11" o:spid="_x0000_s1026" type="#_x0000_t32" style="position:absolute;margin-left:1.05pt;margin-top:-.55pt;width:522.5pt;height: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"/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</w:rPr>
                    <w:t>6</w:t>
                  </w:r>
                  <w:r w:rsidR="00916488" w:rsidRPr="001C49D8">
                    <w:rPr>
                      <w:sz w:val="24"/>
                      <w:szCs w:val="24"/>
                    </w:rPr>
                    <w:t>:00</w:t>
                  </w:r>
                  <w:r w:rsidR="009C3AB9">
                    <w:rPr>
                      <w:sz w:val="24"/>
                      <w:szCs w:val="24"/>
                    </w:rPr>
                    <w:t xml:space="preserve"> pm</w:t>
                  </w:r>
                  <w:r w:rsidR="00916488" w:rsidRPr="001C49D8">
                    <w:rPr>
                      <w:sz w:val="24"/>
                      <w:szCs w:val="24"/>
                    </w:rPr>
                    <w:t xml:space="preserve"> - 9:</w:t>
                  </w:r>
                  <w:r w:rsidR="00784099">
                    <w:rPr>
                      <w:sz w:val="24"/>
                      <w:szCs w:val="24"/>
                    </w:rPr>
                    <w:t>0</w:t>
                  </w:r>
                  <w:r w:rsidR="00916488" w:rsidRPr="001C49D8">
                    <w:rPr>
                      <w:sz w:val="24"/>
                      <w:szCs w:val="24"/>
                    </w:rPr>
                    <w:t xml:space="preserve">0 pm                   </w:t>
                  </w:r>
                  <w:r w:rsidR="001C49D8" w:rsidRPr="001C49D8">
                    <w:rPr>
                      <w:sz w:val="24"/>
                      <w:szCs w:val="24"/>
                    </w:rPr>
                    <w:t xml:space="preserve"> </w:t>
                  </w:r>
                  <w:r w:rsidR="002F5656">
                    <w:rPr>
                      <w:sz w:val="24"/>
                      <w:szCs w:val="24"/>
                    </w:rPr>
                    <w:t xml:space="preserve"> </w:t>
                  </w:r>
                  <w:r w:rsidR="00916488" w:rsidRPr="001C49D8">
                    <w:rPr>
                      <w:sz w:val="24"/>
                      <w:szCs w:val="24"/>
                    </w:rPr>
                    <w:t xml:space="preserve">- Networking dinner </w:t>
                  </w:r>
                </w:p>
              </w:tc>
            </w:tr>
            <w:tr w:rsidR="00551EF9" w14:paraId="4B130B5D" w14:textId="77777777">
              <w:tc>
                <w:tcPr>
                  <w:tcW w:w="5000" w:type="pct"/>
                </w:tcPr>
                <w:p w14:paraId="18FD5E30" w14:textId="77777777" w:rsidR="002F7CF9" w:rsidRDefault="002F7CF9" w:rsidP="001C49D8">
                  <w:pPr>
                    <w:tabs>
                      <w:tab w:val="left" w:pos="2598"/>
                    </w:tabs>
                    <w:rPr>
                      <w:noProof/>
                      <w:sz w:val="24"/>
                      <w:szCs w:val="24"/>
                    </w:rPr>
                  </w:pPr>
                </w:p>
              </w:tc>
            </w:tr>
          </w:tbl>
          <w:p w14:paraId="34A7C3E8" w14:textId="77777777" w:rsidR="00DE7433" w:rsidRDefault="00DE7433">
            <w:pPr>
              <w:spacing w:after="180" w:line="288" w:lineRule="auto"/>
            </w:pPr>
          </w:p>
        </w:tc>
        <w:tc>
          <w:tcPr>
            <w:tcW w:w="1149" w:type="pct"/>
            <w:gridSpan w:val="4"/>
          </w:tcPr>
          <w:p w14:paraId="23135BF2" w14:textId="77777777" w:rsidR="00DE7433" w:rsidRDefault="00DE7433">
            <w:pPr>
              <w:spacing w:after="180" w:line="288" w:lineRule="auto"/>
            </w:pPr>
          </w:p>
        </w:tc>
        <w:tc>
          <w:tcPr>
            <w:tcW w:w="722" w:type="pct"/>
            <w:shd w:val="clear" w:color="auto" w:fill="467EB2" w:themeFill="accent1"/>
          </w:tcPr>
          <w:p w14:paraId="38BB2363" w14:textId="77777777" w:rsidR="00DE7433" w:rsidRDefault="00DE7433">
            <w:pPr>
              <w:spacing w:after="180" w:line="288" w:lineRule="auto"/>
            </w:pPr>
          </w:p>
        </w:tc>
        <w:tc>
          <w:tcPr>
            <w:tcW w:w="661" w:type="pct"/>
          </w:tcPr>
          <w:p w14:paraId="7E4969F3" w14:textId="77777777" w:rsidR="00DE7433" w:rsidRDefault="00DE7433">
            <w:pPr>
              <w:spacing w:after="180" w:line="288" w:lineRule="auto"/>
            </w:pPr>
          </w:p>
        </w:tc>
        <w:tc>
          <w:tcPr>
            <w:tcW w:w="442" w:type="pct"/>
            <w:shd w:val="clear" w:color="auto" w:fill="auto"/>
          </w:tcPr>
          <w:p w14:paraId="61727913" w14:textId="77777777" w:rsidR="00DE7433" w:rsidRDefault="00DE7433">
            <w:pPr>
              <w:spacing w:after="180" w:line="288" w:lineRule="auto"/>
            </w:pPr>
          </w:p>
        </w:tc>
      </w:tr>
      <w:tr w:rsidR="00936CED" w14:paraId="4335E90B" w14:textId="77777777" w:rsidTr="00BB533A">
        <w:trPr>
          <w:gridBefore w:val="1"/>
          <w:wBefore w:w="43" w:type="pct"/>
          <w:cantSplit/>
          <w:trHeight w:val="202"/>
        </w:trPr>
        <w:tc>
          <w:tcPr>
            <w:tcW w:w="26" w:type="pct"/>
            <w:shd w:val="clear" w:color="auto" w:fill="auto"/>
          </w:tcPr>
          <w:p w14:paraId="143C5625" w14:textId="77777777" w:rsidR="00936CED" w:rsidRDefault="00936CED">
            <w:pPr>
              <w:spacing w:after="180" w:line="288" w:lineRule="auto"/>
            </w:pPr>
          </w:p>
        </w:tc>
        <w:tc>
          <w:tcPr>
            <w:tcW w:w="3149" w:type="pct"/>
            <w:gridSpan w:val="9"/>
            <w:shd w:val="clear" w:color="auto" w:fill="auto"/>
          </w:tcPr>
          <w:p w14:paraId="3DA02387" w14:textId="77777777" w:rsidR="00C425F6" w:rsidRDefault="00C425F6" w:rsidP="00C425F6">
            <w:pPr>
              <w:tabs>
                <w:tab w:val="left" w:pos="3520"/>
              </w:tabs>
              <w:spacing w:after="180" w:line="288" w:lineRule="auto"/>
            </w:pPr>
          </w:p>
        </w:tc>
        <w:tc>
          <w:tcPr>
            <w:tcW w:w="722" w:type="pct"/>
            <w:shd w:val="clear" w:color="auto" w:fill="auto"/>
          </w:tcPr>
          <w:p w14:paraId="437FCCA2" w14:textId="77777777" w:rsidR="00936CED" w:rsidRDefault="00936CED">
            <w:pPr>
              <w:spacing w:after="180" w:line="288" w:lineRule="auto"/>
            </w:pPr>
          </w:p>
        </w:tc>
        <w:tc>
          <w:tcPr>
            <w:tcW w:w="661" w:type="pct"/>
            <w:shd w:val="clear" w:color="auto" w:fill="auto"/>
          </w:tcPr>
          <w:p w14:paraId="18DA2D7C" w14:textId="77777777" w:rsidR="00936CED" w:rsidRDefault="00936CED">
            <w:pPr>
              <w:spacing w:after="180" w:line="288" w:lineRule="auto"/>
            </w:pPr>
          </w:p>
        </w:tc>
        <w:tc>
          <w:tcPr>
            <w:tcW w:w="442" w:type="pct"/>
          </w:tcPr>
          <w:p w14:paraId="050F9E3B" w14:textId="77777777" w:rsidR="00936CED" w:rsidRDefault="00936CED">
            <w:pPr>
              <w:spacing w:after="180" w:line="288" w:lineRule="auto"/>
            </w:pPr>
          </w:p>
        </w:tc>
      </w:tr>
      <w:tr w:rsidR="00916488" w14:paraId="60AF30F5" w14:textId="77777777" w:rsidTr="00BB533A">
        <w:trPr>
          <w:gridBefore w:val="1"/>
          <w:wBefore w:w="43" w:type="pct"/>
          <w:cantSplit/>
          <w:trHeight w:val="906"/>
        </w:trPr>
        <w:tc>
          <w:tcPr>
            <w:tcW w:w="26" w:type="pct"/>
            <w:shd w:val="clear" w:color="auto" w:fill="467EB2" w:themeFill="accent1"/>
          </w:tcPr>
          <w:p w14:paraId="063A19E6" w14:textId="77777777" w:rsidR="00DE7433" w:rsidRDefault="00DE7433">
            <w:pPr>
              <w:spacing w:after="180" w:line="288" w:lineRule="auto"/>
            </w:pPr>
          </w:p>
        </w:tc>
        <w:tc>
          <w:tcPr>
            <w:tcW w:w="342" w:type="pct"/>
            <w:gridSpan w:val="2"/>
          </w:tcPr>
          <w:p w14:paraId="7E004A4B" w14:textId="77777777" w:rsidR="00DE7433" w:rsidRDefault="00551EF9">
            <w:pPr>
              <w:spacing w:after="180" w:line="288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646B95" wp14:editId="51800A1F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78105</wp:posOffset>
                      </wp:positionV>
                      <wp:extent cx="54610" cy="499745"/>
                      <wp:effectExtent l="4445" t="4445" r="0" b="635"/>
                      <wp:wrapNone/>
                      <wp:docPr id="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" cy="499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67E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8B34F" id="Rectangle 4" o:spid="_x0000_s1026" style="position:absolute;margin-left:100.3pt;margin-top:6.15pt;width:4.3pt;height:3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" fillcolor="#467eb2" stroked="f"/>
                  </w:pict>
                </mc:Fallback>
              </mc:AlternateContent>
            </w:r>
          </w:p>
        </w:tc>
        <w:tc>
          <w:tcPr>
            <w:tcW w:w="1658" w:type="pct"/>
            <w:gridSpan w:val="3"/>
          </w:tcPr>
          <w:tbl>
            <w:tblPr>
              <w:tblStyle w:val="FormTable"/>
              <w:tblW w:w="5000" w:type="pct"/>
              <w:tblLook w:val="04A0" w:firstRow="1" w:lastRow="0" w:firstColumn="1" w:lastColumn="0" w:noHBand="0" w:noVBand="1"/>
            </w:tblPr>
            <w:tblGrid>
              <w:gridCol w:w="10507"/>
            </w:tblGrid>
            <w:tr w:rsidR="00DE7433" w14:paraId="64F36640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6C2F12DC" w14:textId="7E63BE33" w:rsidR="00DE7433" w:rsidRPr="001C49D8" w:rsidRDefault="00551EF9" w:rsidP="00DE743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38111CAE" wp14:editId="03861BC0">
                            <wp:simplePos x="0" y="0"/>
                            <wp:positionH relativeFrom="column">
                              <wp:posOffset>6985</wp:posOffset>
                            </wp:positionH>
                            <wp:positionV relativeFrom="paragraph">
                              <wp:posOffset>310515</wp:posOffset>
                            </wp:positionV>
                            <wp:extent cx="6635750" cy="6350"/>
                            <wp:effectExtent l="8890" t="8255" r="13335" b="13970"/>
                            <wp:wrapNone/>
                            <wp:docPr id="8" name="AutoShap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6635750" cy="63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4C6507D" id="AutoShape 12" o:spid="_x0000_s1026" type="#_x0000_t32" style="position:absolute;margin-left:.55pt;margin-top:24.45pt;width:522.5pt;height: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"/>
                        </w:pict>
                      </mc:Fallback>
                    </mc:AlternateContent>
                  </w:r>
                  <w:r w:rsidR="00EB5340">
                    <w:rPr>
                      <w:b/>
                      <w:sz w:val="28"/>
                      <w:szCs w:val="28"/>
                    </w:rPr>
                    <w:t xml:space="preserve">TUESDAY </w:t>
                  </w:r>
                  <w:r w:rsidR="00784099">
                    <w:rPr>
                      <w:b/>
                      <w:sz w:val="28"/>
                      <w:szCs w:val="28"/>
                    </w:rPr>
                    <w:t>–</w:t>
                  </w:r>
                  <w:r w:rsidR="00EB5340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784099">
                    <w:rPr>
                      <w:b/>
                      <w:sz w:val="28"/>
                      <w:szCs w:val="28"/>
                    </w:rPr>
                    <w:t>10/21</w:t>
                  </w:r>
                  <w:r w:rsidR="00DE7433" w:rsidRPr="001C49D8">
                    <w:rPr>
                      <w:b/>
                      <w:sz w:val="28"/>
                      <w:szCs w:val="28"/>
                    </w:rPr>
                    <w:t xml:space="preserve">   </w:t>
                  </w:r>
                </w:p>
              </w:tc>
            </w:tr>
            <w:tr w:rsidR="00DE7433" w14:paraId="0A228ACE" w14:textId="77777777">
              <w:tc>
                <w:tcPr>
                  <w:tcW w:w="5000" w:type="pct"/>
                </w:tcPr>
                <w:p w14:paraId="68A6877B" w14:textId="3864584F" w:rsidR="00E66155" w:rsidRDefault="001C49D8" w:rsidP="00E66155">
                  <w:pPr>
                    <w:tabs>
                      <w:tab w:val="left" w:pos="2598"/>
                    </w:tabs>
                    <w:rPr>
                      <w:sz w:val="24"/>
                      <w:szCs w:val="24"/>
                    </w:rPr>
                  </w:pPr>
                  <w:r w:rsidRPr="001C49D8">
                    <w:rPr>
                      <w:sz w:val="24"/>
                      <w:szCs w:val="24"/>
                    </w:rPr>
                    <w:t>Free Day</w:t>
                  </w:r>
                  <w:r w:rsidR="00D866E4">
                    <w:rPr>
                      <w:sz w:val="24"/>
                      <w:szCs w:val="24"/>
                    </w:rPr>
                    <w:t xml:space="preserve"> to explore</w:t>
                  </w:r>
                  <w:r w:rsidR="00784099">
                    <w:rPr>
                      <w:sz w:val="24"/>
                      <w:szCs w:val="24"/>
                    </w:rPr>
                    <w:t xml:space="preserve"> the Big Island of</w:t>
                  </w:r>
                  <w:r w:rsidR="00D866E4">
                    <w:rPr>
                      <w:sz w:val="24"/>
                      <w:szCs w:val="24"/>
                    </w:rPr>
                    <w:t xml:space="preserve"> </w:t>
                  </w:r>
                  <w:r w:rsidR="00784099">
                    <w:rPr>
                      <w:sz w:val="24"/>
                      <w:szCs w:val="24"/>
                    </w:rPr>
                    <w:t>Hawaii</w:t>
                  </w:r>
                  <w:r w:rsidRPr="001C49D8">
                    <w:rPr>
                      <w:sz w:val="24"/>
                      <w:szCs w:val="24"/>
                    </w:rPr>
                    <w:t xml:space="preserve">                                   </w:t>
                  </w:r>
                </w:p>
                <w:p w14:paraId="7059A4AF" w14:textId="7D6284AD" w:rsidR="002F7CF9" w:rsidRDefault="001C49D8" w:rsidP="001C49D8">
                  <w:pPr>
                    <w:tabs>
                      <w:tab w:val="left" w:pos="2598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</w:t>
                  </w:r>
                </w:p>
                <w:p w14:paraId="3A0FC5C3" w14:textId="77777777" w:rsidR="00DE7433" w:rsidRPr="001C49D8" w:rsidRDefault="001C49D8" w:rsidP="001C49D8">
                  <w:pPr>
                    <w:tabs>
                      <w:tab w:val="left" w:pos="2598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    </w:t>
                  </w:r>
                  <w:r w:rsidR="00DE7433" w:rsidRPr="001C49D8">
                    <w:rPr>
                      <w:sz w:val="24"/>
                      <w:szCs w:val="24"/>
                    </w:rPr>
                    <w:t xml:space="preserve">  </w:t>
                  </w:r>
                </w:p>
              </w:tc>
            </w:tr>
          </w:tbl>
          <w:p w14:paraId="6A33C6D1" w14:textId="77777777" w:rsidR="00DE7433" w:rsidRDefault="00DE7433">
            <w:pPr>
              <w:spacing w:after="180" w:line="288" w:lineRule="auto"/>
            </w:pPr>
          </w:p>
        </w:tc>
        <w:tc>
          <w:tcPr>
            <w:tcW w:w="1149" w:type="pct"/>
            <w:gridSpan w:val="4"/>
          </w:tcPr>
          <w:p w14:paraId="5F5F32CA" w14:textId="77777777" w:rsidR="00DE7433" w:rsidRDefault="00DE7433">
            <w:pPr>
              <w:spacing w:after="180" w:line="288" w:lineRule="auto"/>
            </w:pPr>
          </w:p>
        </w:tc>
        <w:tc>
          <w:tcPr>
            <w:tcW w:w="722" w:type="pct"/>
            <w:shd w:val="clear" w:color="auto" w:fill="467EB2" w:themeFill="accent1"/>
          </w:tcPr>
          <w:p w14:paraId="622C5AAE" w14:textId="77777777" w:rsidR="00DE7433" w:rsidRDefault="00DE7433">
            <w:pPr>
              <w:spacing w:after="180" w:line="288" w:lineRule="auto"/>
            </w:pPr>
          </w:p>
        </w:tc>
        <w:tc>
          <w:tcPr>
            <w:tcW w:w="661" w:type="pct"/>
          </w:tcPr>
          <w:p w14:paraId="5A9FA33F" w14:textId="77777777" w:rsidR="00DE7433" w:rsidRDefault="00DE7433">
            <w:pPr>
              <w:spacing w:after="180" w:line="288" w:lineRule="auto"/>
            </w:pPr>
          </w:p>
        </w:tc>
        <w:tc>
          <w:tcPr>
            <w:tcW w:w="442" w:type="pct"/>
          </w:tcPr>
          <w:p w14:paraId="39468027" w14:textId="77777777" w:rsidR="00DE7433" w:rsidRDefault="00DE7433">
            <w:pPr>
              <w:spacing w:after="180" w:line="288" w:lineRule="auto"/>
            </w:pPr>
          </w:p>
        </w:tc>
      </w:tr>
      <w:tr w:rsidR="00DE7433" w14:paraId="7DCFC62F" w14:textId="77777777" w:rsidTr="00BB533A">
        <w:trPr>
          <w:gridAfter w:val="4"/>
          <w:wAfter w:w="2363" w:type="pct"/>
          <w:cantSplit/>
          <w:trHeight w:val="906"/>
        </w:trPr>
        <w:tc>
          <w:tcPr>
            <w:tcW w:w="143" w:type="pct"/>
            <w:gridSpan w:val="3"/>
            <w:shd w:val="clear" w:color="auto" w:fill="467EB2" w:themeFill="accent1"/>
          </w:tcPr>
          <w:p w14:paraId="3BF60A36" w14:textId="77777777" w:rsidR="00DE7433" w:rsidRDefault="00DE7433" w:rsidP="0064268E"/>
        </w:tc>
        <w:tc>
          <w:tcPr>
            <w:tcW w:w="273" w:type="pct"/>
            <w:gridSpan w:val="2"/>
          </w:tcPr>
          <w:p w14:paraId="68F27FF9" w14:textId="77777777" w:rsidR="00DE7433" w:rsidRDefault="00551EF9" w:rsidP="0064268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E354BD" wp14:editId="0E36B526">
                      <wp:simplePos x="0" y="0"/>
                      <wp:positionH relativeFrom="column">
                        <wp:posOffset>977265</wp:posOffset>
                      </wp:positionH>
                      <wp:positionV relativeFrom="paragraph">
                        <wp:posOffset>85090</wp:posOffset>
                      </wp:positionV>
                      <wp:extent cx="54610" cy="1389380"/>
                      <wp:effectExtent l="0" t="1905" r="0" b="0"/>
                      <wp:wrapNone/>
                      <wp:docPr id="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" cy="138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67E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7D2CC" id="Rectangle 5" o:spid="_x0000_s1026" style="position:absolute;margin-left:76.95pt;margin-top:6.7pt;width:4.3pt;height:10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" fillcolor="#467eb2" stroked="f"/>
                  </w:pict>
                </mc:Fallback>
              </mc:AlternateContent>
            </w:r>
          </w:p>
        </w:tc>
        <w:tc>
          <w:tcPr>
            <w:tcW w:w="1580" w:type="pct"/>
          </w:tcPr>
          <w:tbl>
            <w:tblPr>
              <w:tblStyle w:val="FormTable"/>
              <w:tblW w:w="10006" w:type="dxa"/>
              <w:tblLook w:val="04A0" w:firstRow="1" w:lastRow="0" w:firstColumn="1" w:lastColumn="0" w:noHBand="0" w:noVBand="1"/>
            </w:tblPr>
            <w:tblGrid>
              <w:gridCol w:w="10006"/>
            </w:tblGrid>
            <w:tr w:rsidR="00DE7433" w14:paraId="20EF292B" w14:textId="77777777" w:rsidTr="0091648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56"/>
              </w:trPr>
              <w:tc>
                <w:tcPr>
                  <w:tcW w:w="5000" w:type="pct"/>
                </w:tcPr>
                <w:p w14:paraId="3A2462CD" w14:textId="0B2AFC38" w:rsidR="00DE7433" w:rsidRPr="001C49D8" w:rsidRDefault="00DE7433" w:rsidP="0064268E">
                  <w:pPr>
                    <w:rPr>
                      <w:b/>
                      <w:sz w:val="28"/>
                      <w:szCs w:val="28"/>
                    </w:rPr>
                  </w:pPr>
                  <w:r w:rsidRPr="001C49D8">
                    <w:rPr>
                      <w:b/>
                      <w:sz w:val="28"/>
                      <w:szCs w:val="28"/>
                    </w:rPr>
                    <w:t xml:space="preserve">WEDNESDAY </w:t>
                  </w:r>
                  <w:r w:rsidR="00597BC1">
                    <w:rPr>
                      <w:b/>
                      <w:sz w:val="28"/>
                      <w:szCs w:val="28"/>
                    </w:rPr>
                    <w:t xml:space="preserve">– </w:t>
                  </w:r>
                  <w:r w:rsidR="00784099">
                    <w:rPr>
                      <w:b/>
                      <w:sz w:val="28"/>
                      <w:szCs w:val="28"/>
                    </w:rPr>
                    <w:t>10/22</w:t>
                  </w:r>
                </w:p>
              </w:tc>
            </w:tr>
            <w:tr w:rsidR="00DE7433" w14:paraId="10E270A6" w14:textId="77777777" w:rsidTr="00916488">
              <w:trPr>
                <w:trHeight w:val="425"/>
              </w:trPr>
              <w:tc>
                <w:tcPr>
                  <w:tcW w:w="5000" w:type="pct"/>
                </w:tcPr>
                <w:p w14:paraId="4D780847" w14:textId="21D16844" w:rsidR="008F2A73" w:rsidRPr="00A83BDE" w:rsidRDefault="00551EF9" w:rsidP="00784099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63D02827" wp14:editId="43A14698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-5715</wp:posOffset>
                            </wp:positionV>
                            <wp:extent cx="6635750" cy="6350"/>
                            <wp:effectExtent l="9525" t="5080" r="12700" b="7620"/>
                            <wp:wrapNone/>
                            <wp:docPr id="6" name="AutoShap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6635750" cy="63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57D9CA9" id="AutoShape 13" o:spid="_x0000_s1026" type="#_x0000_t32" style="position:absolute;margin-left:-.15pt;margin-top:-.45pt;width:522.5pt;height: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"/>
                        </w:pict>
                      </mc:Fallback>
                    </mc:AlternateContent>
                  </w:r>
                  <w:r w:rsidR="00784099">
                    <w:rPr>
                      <w:sz w:val="24"/>
                      <w:szCs w:val="24"/>
                    </w:rPr>
                    <w:t>7:30</w:t>
                  </w:r>
                  <w:r w:rsidR="009C3AB9">
                    <w:rPr>
                      <w:sz w:val="24"/>
                      <w:szCs w:val="24"/>
                    </w:rPr>
                    <w:t xml:space="preserve"> am</w:t>
                  </w:r>
                  <w:r w:rsidR="001C49D8">
                    <w:rPr>
                      <w:sz w:val="24"/>
                      <w:szCs w:val="24"/>
                    </w:rPr>
                    <w:t xml:space="preserve"> </w:t>
                  </w:r>
                  <w:r w:rsidR="00672F8E">
                    <w:rPr>
                      <w:sz w:val="24"/>
                      <w:szCs w:val="24"/>
                    </w:rPr>
                    <w:t>–</w:t>
                  </w:r>
                  <w:r w:rsidR="001C49D8">
                    <w:rPr>
                      <w:sz w:val="24"/>
                      <w:szCs w:val="24"/>
                    </w:rPr>
                    <w:t xml:space="preserve"> 1</w:t>
                  </w:r>
                  <w:r w:rsidR="00672F8E">
                    <w:rPr>
                      <w:sz w:val="24"/>
                      <w:szCs w:val="24"/>
                    </w:rPr>
                    <w:t>2:</w:t>
                  </w:r>
                  <w:r w:rsidR="00784099">
                    <w:rPr>
                      <w:sz w:val="24"/>
                      <w:szCs w:val="24"/>
                    </w:rPr>
                    <w:t>0</w:t>
                  </w:r>
                  <w:r w:rsidR="00672F8E">
                    <w:rPr>
                      <w:sz w:val="24"/>
                      <w:szCs w:val="24"/>
                    </w:rPr>
                    <w:t>0 p</w:t>
                  </w:r>
                  <w:r w:rsidR="001C49D8">
                    <w:rPr>
                      <w:sz w:val="24"/>
                      <w:szCs w:val="24"/>
                    </w:rPr>
                    <w:t>m</w:t>
                  </w:r>
                  <w:r w:rsidR="006661DE">
                    <w:rPr>
                      <w:sz w:val="24"/>
                      <w:szCs w:val="24"/>
                    </w:rPr>
                    <w:t xml:space="preserve">                   - </w:t>
                  </w:r>
                  <w:r w:rsidR="00EB5340">
                    <w:rPr>
                      <w:sz w:val="24"/>
                      <w:szCs w:val="24"/>
                    </w:rPr>
                    <w:t xml:space="preserve">Golf scramble at the </w:t>
                  </w:r>
                  <w:r w:rsidR="00784099">
                    <w:rPr>
                      <w:sz w:val="24"/>
                      <w:szCs w:val="24"/>
                    </w:rPr>
                    <w:t>South Course or free time</w:t>
                  </w:r>
                </w:p>
              </w:tc>
            </w:tr>
            <w:tr w:rsidR="001C49D8" w14:paraId="0CEBC100" w14:textId="77777777" w:rsidTr="00916488">
              <w:trPr>
                <w:trHeight w:val="425"/>
              </w:trPr>
              <w:tc>
                <w:tcPr>
                  <w:tcW w:w="5000" w:type="pct"/>
                </w:tcPr>
                <w:p w14:paraId="5A085683" w14:textId="7999B850" w:rsidR="001C49D8" w:rsidRDefault="00BB533A" w:rsidP="0064268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  <w:r w:rsidRPr="001C49D8">
                    <w:rPr>
                      <w:sz w:val="24"/>
                      <w:szCs w:val="24"/>
                    </w:rPr>
                    <w:t>:00</w:t>
                  </w:r>
                  <w:r w:rsidR="009C3AB9">
                    <w:rPr>
                      <w:sz w:val="24"/>
                      <w:szCs w:val="24"/>
                    </w:rPr>
                    <w:t xml:space="preserve"> pm</w:t>
                  </w:r>
                  <w:r w:rsidRPr="001C49D8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– 5:00 </w:t>
                  </w:r>
                  <w:r w:rsidRPr="001C49D8">
                    <w:rPr>
                      <w:sz w:val="24"/>
                      <w:szCs w:val="24"/>
                    </w:rPr>
                    <w:t xml:space="preserve">pm                   </w:t>
                  </w:r>
                  <w:r w:rsidR="00784099">
                    <w:rPr>
                      <w:sz w:val="24"/>
                      <w:szCs w:val="24"/>
                    </w:rPr>
                    <w:t xml:space="preserve">  </w:t>
                  </w:r>
                  <w:r w:rsidRPr="001C49D8">
                    <w:rPr>
                      <w:sz w:val="24"/>
                      <w:szCs w:val="24"/>
                    </w:rPr>
                    <w:t xml:space="preserve">- </w:t>
                  </w:r>
                  <w:r w:rsidR="00D866E4">
                    <w:rPr>
                      <w:sz w:val="24"/>
                      <w:szCs w:val="24"/>
                    </w:rPr>
                    <w:t>Roundtable b</w:t>
                  </w:r>
                  <w:r w:rsidRPr="001C49D8">
                    <w:rPr>
                      <w:sz w:val="24"/>
                      <w:szCs w:val="24"/>
                    </w:rPr>
                    <w:t xml:space="preserve">usiness meeting at </w:t>
                  </w:r>
                  <w:r w:rsidR="00784099">
                    <w:rPr>
                      <w:sz w:val="24"/>
                      <w:szCs w:val="24"/>
                    </w:rPr>
                    <w:t>the Hamakua Room</w:t>
                  </w:r>
                </w:p>
              </w:tc>
            </w:tr>
            <w:tr w:rsidR="00BB533A" w14:paraId="03A92134" w14:textId="77777777" w:rsidTr="00916488">
              <w:trPr>
                <w:trHeight w:val="425"/>
              </w:trPr>
              <w:tc>
                <w:tcPr>
                  <w:tcW w:w="5000" w:type="pct"/>
                </w:tcPr>
                <w:p w14:paraId="4B57D592" w14:textId="4200946A" w:rsidR="00BB533A" w:rsidRDefault="00BB533A" w:rsidP="00BB533A">
                  <w:pPr>
                    <w:tabs>
                      <w:tab w:val="left" w:pos="3498"/>
                    </w:tabs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2F5F8FB5" wp14:editId="0018CE53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-4445</wp:posOffset>
                            </wp:positionV>
                            <wp:extent cx="6635750" cy="6350"/>
                            <wp:effectExtent l="9525" t="5080" r="12700" b="7620"/>
                            <wp:wrapNone/>
                            <wp:docPr id="1" name="AutoShap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6635750" cy="63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148BA6B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16" o:spid="_x0000_s1026" type="#_x0000_t32" style="position:absolute;margin-left:-.15pt;margin-top:-.35pt;width:522.5pt;height:.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"/>
                        </w:pict>
                      </mc:Fallback>
                    </mc:AlternateContent>
                  </w:r>
                  <w:r w:rsidR="006D54B7">
                    <w:rPr>
                      <w:sz w:val="24"/>
                      <w:szCs w:val="24"/>
                    </w:rPr>
                    <w:t>6:0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="009C3AB9">
                    <w:rPr>
                      <w:sz w:val="24"/>
                      <w:szCs w:val="24"/>
                    </w:rPr>
                    <w:t xml:space="preserve"> pm</w:t>
                  </w:r>
                  <w:r>
                    <w:rPr>
                      <w:sz w:val="24"/>
                      <w:szCs w:val="24"/>
                    </w:rPr>
                    <w:t xml:space="preserve"> - 9:</w:t>
                  </w:r>
                  <w:r w:rsidR="00660D20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 xml:space="preserve">0 pm                     - </w:t>
                  </w:r>
                  <w:r w:rsidR="00A83BDE">
                    <w:rPr>
                      <w:sz w:val="24"/>
                      <w:szCs w:val="24"/>
                    </w:rPr>
                    <w:t>Closing</w:t>
                  </w:r>
                  <w:r>
                    <w:rPr>
                      <w:sz w:val="24"/>
                      <w:szCs w:val="24"/>
                    </w:rPr>
                    <w:t xml:space="preserve"> banquet </w:t>
                  </w:r>
                </w:p>
              </w:tc>
            </w:tr>
            <w:tr w:rsidR="00BB533A" w14:paraId="5696EBC5" w14:textId="77777777" w:rsidTr="00916488">
              <w:trPr>
                <w:trHeight w:val="425"/>
              </w:trPr>
              <w:tc>
                <w:tcPr>
                  <w:tcW w:w="5000" w:type="pct"/>
                </w:tcPr>
                <w:p w14:paraId="5CAAF397" w14:textId="7A023330" w:rsidR="00BB533A" w:rsidRDefault="00BB533A" w:rsidP="00BB533A">
                  <w:pPr>
                    <w:tabs>
                      <w:tab w:val="left" w:pos="3498"/>
                    </w:tabs>
                    <w:rPr>
                      <w:sz w:val="24"/>
                      <w:szCs w:val="24"/>
                    </w:rPr>
                  </w:pPr>
                </w:p>
                <w:p w14:paraId="0A6B6F3B" w14:textId="1A60434A" w:rsidR="003358ED" w:rsidRDefault="003358ED" w:rsidP="00BB533A">
                  <w:pPr>
                    <w:tabs>
                      <w:tab w:val="left" w:pos="3498"/>
                    </w:tabs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6DFCD63" w14:textId="77777777" w:rsidR="00DE7433" w:rsidRDefault="00DE7433" w:rsidP="0064268E"/>
        </w:tc>
        <w:tc>
          <w:tcPr>
            <w:tcW w:w="682" w:type="pct"/>
            <w:gridSpan w:val="2"/>
          </w:tcPr>
          <w:p w14:paraId="02D75398" w14:textId="77777777" w:rsidR="00DE7433" w:rsidRDefault="00DE7433" w:rsidP="0064268E"/>
        </w:tc>
        <w:tc>
          <w:tcPr>
            <w:tcW w:w="1" w:type="pct"/>
            <w:shd w:val="clear" w:color="auto" w:fill="467EB2" w:themeFill="accent1"/>
          </w:tcPr>
          <w:p w14:paraId="19AE8ED1" w14:textId="77777777" w:rsidR="00DE7433" w:rsidRDefault="00DE7433" w:rsidP="0064268E"/>
        </w:tc>
        <w:tc>
          <w:tcPr>
            <w:tcW w:w="1" w:type="pct"/>
          </w:tcPr>
          <w:p w14:paraId="58A99BED" w14:textId="77777777" w:rsidR="00DE7433" w:rsidRDefault="00DE7433" w:rsidP="0064268E"/>
        </w:tc>
      </w:tr>
    </w:tbl>
    <w:p w14:paraId="26F2F947" w14:textId="77777777" w:rsidR="00DE7433" w:rsidRDefault="00DE7433">
      <w:pPr>
        <w:pStyle w:val="NoSpacing"/>
      </w:pPr>
    </w:p>
    <w:sectPr w:rsidR="00DE7433" w:rsidSect="00040EBB">
      <w:headerReference w:type="default" r:id="rId10"/>
      <w:pgSz w:w="12240" w:h="15840" w:code="1"/>
      <w:pgMar w:top="720" w:right="1152" w:bottom="720" w:left="1152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C4F9F" w14:textId="77777777" w:rsidR="005E56C6" w:rsidRDefault="005E56C6">
      <w:pPr>
        <w:spacing w:after="0" w:line="240" w:lineRule="auto"/>
      </w:pPr>
      <w:r>
        <w:separator/>
      </w:r>
    </w:p>
  </w:endnote>
  <w:endnote w:type="continuationSeparator" w:id="0">
    <w:p w14:paraId="729AB618" w14:textId="77777777" w:rsidR="005E56C6" w:rsidRDefault="005E5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00923" w14:textId="77777777" w:rsidR="005E56C6" w:rsidRDefault="005E56C6">
      <w:pPr>
        <w:spacing w:after="0" w:line="240" w:lineRule="auto"/>
      </w:pPr>
      <w:r>
        <w:separator/>
      </w:r>
    </w:p>
  </w:footnote>
  <w:footnote w:type="continuationSeparator" w:id="0">
    <w:p w14:paraId="3C5A164A" w14:textId="77777777" w:rsidR="005E56C6" w:rsidRDefault="005E5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E0703" w14:textId="77777777" w:rsidR="00040EBB" w:rsidRDefault="00A73002">
    <w:pPr>
      <w:pStyle w:val="Title"/>
    </w:pPr>
    <w:r>
      <w:t>AGENDA</w:t>
    </w:r>
    <w:r w:rsidR="006661DE">
      <w:t xml:space="preserve"> </w:t>
    </w:r>
    <w:r w:rsidR="00CA3059"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E17DB"/>
    <w:multiLevelType w:val="hybridMultilevel"/>
    <w:tmpl w:val="B50ACDF8"/>
    <w:lvl w:ilvl="0" w:tplc="C110395A">
      <w:start w:val="3351"/>
      <w:numFmt w:val="bullet"/>
      <w:lvlText w:val="-"/>
      <w:lvlJc w:val="left"/>
      <w:pPr>
        <w:ind w:left="3945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abstractNum w:abstractNumId="1" w15:restartNumberingAfterBreak="0">
    <w:nsid w:val="1B8325BC"/>
    <w:multiLevelType w:val="hybridMultilevel"/>
    <w:tmpl w:val="5DC85CF0"/>
    <w:lvl w:ilvl="0" w:tplc="255453AC">
      <w:start w:val="3351"/>
      <w:numFmt w:val="bullet"/>
      <w:lvlText w:val="-"/>
      <w:lvlJc w:val="left"/>
      <w:pPr>
        <w:ind w:left="3945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abstractNum w:abstractNumId="2" w15:restartNumberingAfterBreak="0">
    <w:nsid w:val="54922C9D"/>
    <w:multiLevelType w:val="hybridMultilevel"/>
    <w:tmpl w:val="344A4BD4"/>
    <w:lvl w:ilvl="0" w:tplc="E7CC38D8">
      <w:start w:val="3351"/>
      <w:numFmt w:val="bullet"/>
      <w:lvlText w:val="-"/>
      <w:lvlJc w:val="left"/>
      <w:pPr>
        <w:ind w:left="3885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3" w15:restartNumberingAfterBreak="0">
    <w:nsid w:val="568506B8"/>
    <w:multiLevelType w:val="hybridMultilevel"/>
    <w:tmpl w:val="474697A2"/>
    <w:lvl w:ilvl="0" w:tplc="4D88C6AC">
      <w:start w:val="2017"/>
      <w:numFmt w:val="bullet"/>
      <w:lvlText w:val="-"/>
      <w:lvlJc w:val="left"/>
      <w:pPr>
        <w:ind w:left="3345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4" w15:restartNumberingAfterBreak="0">
    <w:nsid w:val="69484DAB"/>
    <w:multiLevelType w:val="hybridMultilevel"/>
    <w:tmpl w:val="B6185A1C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73E02FB7"/>
    <w:multiLevelType w:val="hybridMultilevel"/>
    <w:tmpl w:val="48DCB68C"/>
    <w:lvl w:ilvl="0" w:tplc="9C2E24FC">
      <w:start w:val="2017"/>
      <w:numFmt w:val="bullet"/>
      <w:lvlText w:val="-"/>
      <w:lvlJc w:val="left"/>
      <w:pPr>
        <w:ind w:left="390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 w16cid:durableId="1733695282">
    <w:abstractNumId w:val="4"/>
  </w:num>
  <w:num w:numId="2" w16cid:durableId="1277063875">
    <w:abstractNumId w:val="1"/>
  </w:num>
  <w:num w:numId="3" w16cid:durableId="401483893">
    <w:abstractNumId w:val="0"/>
  </w:num>
  <w:num w:numId="4" w16cid:durableId="953752980">
    <w:abstractNumId w:val="2"/>
  </w:num>
  <w:num w:numId="5" w16cid:durableId="1623879392">
    <w:abstractNumId w:val="3"/>
  </w:num>
  <w:num w:numId="6" w16cid:durableId="611754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81921">
      <o:colormru v:ext="edit" colors="#467eb2"/>
      <o:colormenu v:ext="edit" fillcolor="#467eb2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433"/>
    <w:rsid w:val="00040EBB"/>
    <w:rsid w:val="000C0412"/>
    <w:rsid w:val="00156735"/>
    <w:rsid w:val="00162172"/>
    <w:rsid w:val="00181E74"/>
    <w:rsid w:val="00185D7D"/>
    <w:rsid w:val="00196CCD"/>
    <w:rsid w:val="001B5AD9"/>
    <w:rsid w:val="001C49D8"/>
    <w:rsid w:val="001F5661"/>
    <w:rsid w:val="00212FC6"/>
    <w:rsid w:val="00223FE6"/>
    <w:rsid w:val="00236066"/>
    <w:rsid w:val="002F5656"/>
    <w:rsid w:val="002F7CF9"/>
    <w:rsid w:val="0030281D"/>
    <w:rsid w:val="003358ED"/>
    <w:rsid w:val="00422DAB"/>
    <w:rsid w:val="004C3214"/>
    <w:rsid w:val="00551EF9"/>
    <w:rsid w:val="00597BC1"/>
    <w:rsid w:val="005A452E"/>
    <w:rsid w:val="005E56C6"/>
    <w:rsid w:val="006150EA"/>
    <w:rsid w:val="00660D20"/>
    <w:rsid w:val="006661DE"/>
    <w:rsid w:val="00672F8E"/>
    <w:rsid w:val="006D54B7"/>
    <w:rsid w:val="006E0F9E"/>
    <w:rsid w:val="00700EE3"/>
    <w:rsid w:val="00727C20"/>
    <w:rsid w:val="00784099"/>
    <w:rsid w:val="007F0DF0"/>
    <w:rsid w:val="008364F1"/>
    <w:rsid w:val="008A163F"/>
    <w:rsid w:val="008D28E5"/>
    <w:rsid w:val="008E2909"/>
    <w:rsid w:val="008F2A73"/>
    <w:rsid w:val="00903635"/>
    <w:rsid w:val="00916488"/>
    <w:rsid w:val="00936CED"/>
    <w:rsid w:val="009C3AB9"/>
    <w:rsid w:val="009F0082"/>
    <w:rsid w:val="00A451CC"/>
    <w:rsid w:val="00A66753"/>
    <w:rsid w:val="00A73002"/>
    <w:rsid w:val="00A83BDE"/>
    <w:rsid w:val="00AB356C"/>
    <w:rsid w:val="00B162CF"/>
    <w:rsid w:val="00B36470"/>
    <w:rsid w:val="00B601FD"/>
    <w:rsid w:val="00B941DB"/>
    <w:rsid w:val="00BB533A"/>
    <w:rsid w:val="00BE4019"/>
    <w:rsid w:val="00BE44A5"/>
    <w:rsid w:val="00C23159"/>
    <w:rsid w:val="00C425F6"/>
    <w:rsid w:val="00C67454"/>
    <w:rsid w:val="00C80EBB"/>
    <w:rsid w:val="00C95396"/>
    <w:rsid w:val="00CA3059"/>
    <w:rsid w:val="00D41A38"/>
    <w:rsid w:val="00D60C9C"/>
    <w:rsid w:val="00D866E4"/>
    <w:rsid w:val="00DC645B"/>
    <w:rsid w:val="00DE7433"/>
    <w:rsid w:val="00E56216"/>
    <w:rsid w:val="00E66155"/>
    <w:rsid w:val="00EB5340"/>
    <w:rsid w:val="00F36826"/>
    <w:rsid w:val="00F9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o:colormru v:ext="edit" colors="#467eb2"/>
      <o:colormenu v:ext="edit" fillcolor="#467eb2" strokecolor="none"/>
    </o:shapedefaults>
    <o:shapelayout v:ext="edit">
      <o:idmap v:ext="edit" data="1"/>
    </o:shapelayout>
  </w:shapeDefaults>
  <w:decimalSymbol w:val="."/>
  <w:listSeparator w:val=","/>
  <w14:docId w14:val="696E55B4"/>
  <w15:docId w15:val="{12147B10-81FA-4C9E-86B5-356238CD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40EBB"/>
    <w:pPr>
      <w:pBdr>
        <w:top w:val="single" w:sz="8" w:space="8" w:color="467EB2" w:themeColor="accent1"/>
        <w:left w:val="single" w:sz="8" w:space="21" w:color="467EB2" w:themeColor="accent1"/>
        <w:bottom w:val="single" w:sz="8" w:space="8" w:color="467EB2" w:themeColor="accent1"/>
        <w:right w:val="single" w:sz="8" w:space="21" w:color="467EB2" w:themeColor="accent1"/>
      </w:pBdr>
      <w:shd w:val="clear" w:color="auto" w:fill="467EB2" w:themeFill="accent1"/>
      <w:spacing w:after="80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spacing w:val="5"/>
      <w:kern w:val="28"/>
      <w:sz w:val="38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040EBB"/>
    <w:rPr>
      <w:rFonts w:asciiTheme="majorHAnsi" w:eastAsiaTheme="majorEastAsia" w:hAnsiTheme="majorHAnsi" w:cstheme="majorBidi"/>
      <w:color w:val="FFFFFF" w:themeColor="background1"/>
      <w:spacing w:val="5"/>
      <w:kern w:val="28"/>
      <w:sz w:val="38"/>
      <w:szCs w:val="38"/>
      <w:shd w:val="clear" w:color="auto" w:fill="467EB2" w:themeFill="accent1"/>
    </w:rPr>
  </w:style>
  <w:style w:type="table" w:styleId="TableGrid">
    <w:name w:val="Table Grid"/>
    <w:basedOn w:val="TableNormal"/>
    <w:uiPriority w:val="59"/>
    <w:rsid w:val="0004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ayoutTable">
    <w:name w:val="Layout Table"/>
    <w:basedOn w:val="TableNormal"/>
    <w:uiPriority w:val="99"/>
    <w:rsid w:val="00040EBB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0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EBB"/>
  </w:style>
  <w:style w:type="paragraph" w:styleId="Footer">
    <w:name w:val="footer"/>
    <w:basedOn w:val="Normal"/>
    <w:link w:val="FooterChar"/>
    <w:uiPriority w:val="99"/>
    <w:unhideWhenUsed/>
    <w:rsid w:val="00040EBB"/>
    <w:pPr>
      <w:spacing w:after="0" w:line="240" w:lineRule="auto"/>
      <w:ind w:right="-441"/>
      <w:jc w:val="right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40EBB"/>
    <w:rPr>
      <w:sz w:val="16"/>
      <w:szCs w:val="16"/>
    </w:rPr>
  </w:style>
  <w:style w:type="table" w:customStyle="1" w:styleId="FormTable">
    <w:name w:val="Form Table"/>
    <w:basedOn w:val="TableNormal"/>
    <w:uiPriority w:val="99"/>
    <w:rsid w:val="00040EBB"/>
    <w:pPr>
      <w:spacing w:before="80" w:after="80" w:line="240" w:lineRule="auto"/>
    </w:pPr>
    <w:tblPr>
      <w:tblBorders>
        <w:insideH w:val="single" w:sz="2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color w:val="467EB2" w:themeColor="accent1"/>
        <w:sz w:val="20"/>
      </w:rPr>
    </w:tblStylePr>
  </w:style>
  <w:style w:type="character" w:styleId="PlaceholderText">
    <w:name w:val="Placeholder Text"/>
    <w:basedOn w:val="DefaultParagraphFont"/>
    <w:uiPriority w:val="99"/>
    <w:semiHidden/>
    <w:rsid w:val="00040EBB"/>
    <w:rPr>
      <w:color w:val="808080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EB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40EBB"/>
    <w:pPr>
      <w:spacing w:after="0" w:line="240" w:lineRule="auto"/>
    </w:pPr>
  </w:style>
  <w:style w:type="paragraph" w:customStyle="1" w:styleId="TableText">
    <w:name w:val="Table Text"/>
    <w:basedOn w:val="Normal"/>
    <w:uiPriority w:val="1"/>
    <w:qFormat/>
    <w:rsid w:val="00040EBB"/>
    <w:pPr>
      <w:spacing w:before="80" w:after="80" w:line="240" w:lineRule="auto"/>
    </w:pPr>
  </w:style>
  <w:style w:type="paragraph" w:styleId="ListParagraph">
    <w:name w:val="List Paragraph"/>
    <w:basedOn w:val="Normal"/>
    <w:uiPriority w:val="34"/>
    <w:unhideWhenUsed/>
    <w:qFormat/>
    <w:rsid w:val="00916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romero\AppData\Roaming\Microsoft\Templates\AutismSpeaks_Service%20provider%20planner_TP102835947.dotx" TargetMode="External"/></Relationships>
</file>

<file path=word/theme/theme1.xml><?xml version="1.0" encoding="utf-8"?>
<a:theme xmlns:a="http://schemas.openxmlformats.org/drawingml/2006/main" name="autismcolors">
  <a:themeElements>
    <a:clrScheme name="Autism_colors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467EB2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467EB2"/>
      </a:hlink>
      <a:folHlink>
        <a:srgbClr val="B4B4B4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8AB32-17C3-4238-BA0C-9BE0983AD5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0D3DF9-7160-4039-8A94-6C246EC63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AutismSpeaks_Service provider planner_TP102835947</Template>
  <TotalTime>24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Zenia Romero</dc:creator>
  <cp:lastModifiedBy>Gordon Brush</cp:lastModifiedBy>
  <cp:revision>5</cp:revision>
  <cp:lastPrinted>2017-09-21T00:03:00Z</cp:lastPrinted>
  <dcterms:created xsi:type="dcterms:W3CDTF">2025-03-19T18:30:00Z</dcterms:created>
  <dcterms:modified xsi:type="dcterms:W3CDTF">2025-03-21T18:15:00Z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TC028359469991</vt:lpwstr>
  </property>
</Properties>
</file>